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903F7" w14:textId="2E50BDE2" w:rsidR="00C45363" w:rsidRPr="00E16D7A" w:rsidRDefault="00C45363" w:rsidP="00C45363">
      <w:pPr>
        <w:jc w:val="center"/>
        <w:rPr>
          <w:rFonts w:ascii="Papyrus" w:hAnsi="Papyrus"/>
          <w:b/>
          <w:bCs/>
          <w:sz w:val="44"/>
          <w:szCs w:val="44"/>
        </w:rPr>
      </w:pPr>
      <w:r w:rsidRPr="00E16D7A">
        <w:rPr>
          <w:rFonts w:ascii="Papyrus" w:hAnsi="Papyrus"/>
          <w:b/>
          <w:bCs/>
          <w:sz w:val="44"/>
          <w:szCs w:val="44"/>
        </w:rPr>
        <w:t>RENERGIZE ACTIVITY</w:t>
      </w:r>
    </w:p>
    <w:p w14:paraId="33E4EA65" w14:textId="7A8971FC" w:rsidR="000A69CC" w:rsidRPr="000A69CC" w:rsidRDefault="000A69CC" w:rsidP="000A69CC">
      <w:pPr>
        <w:rPr>
          <w:rFonts w:ascii="Papyrus" w:hAnsi="Papyrus"/>
          <w:b/>
          <w:bCs/>
          <w:sz w:val="32"/>
          <w:szCs w:val="32"/>
          <w:u w:val="single"/>
        </w:rPr>
      </w:pPr>
      <w:r w:rsidRPr="000A69CC">
        <w:rPr>
          <w:rFonts w:ascii="Papyrus" w:hAnsi="Papyrus"/>
          <w:b/>
          <w:bCs/>
          <w:sz w:val="32"/>
          <w:szCs w:val="32"/>
          <w:u w:val="single"/>
        </w:rPr>
        <w:t xml:space="preserve">Step </w:t>
      </w:r>
      <w:r>
        <w:rPr>
          <w:rFonts w:ascii="Papyrus" w:hAnsi="Papyrus"/>
          <w:b/>
          <w:bCs/>
          <w:sz w:val="32"/>
          <w:szCs w:val="32"/>
          <w:u w:val="single"/>
        </w:rPr>
        <w:t>1</w:t>
      </w:r>
      <w:r w:rsidRPr="000A69CC">
        <w:rPr>
          <w:rFonts w:ascii="Papyrus" w:hAnsi="Papyrus"/>
          <w:b/>
          <w:bCs/>
          <w:sz w:val="32"/>
          <w:szCs w:val="32"/>
          <w:u w:val="single"/>
        </w:rPr>
        <w:t xml:space="preserve">- </w:t>
      </w:r>
      <w:r>
        <w:rPr>
          <w:rFonts w:ascii="Papyrus" w:hAnsi="Papyrus"/>
          <w:b/>
          <w:bCs/>
          <w:sz w:val="32"/>
          <w:szCs w:val="32"/>
          <w:u w:val="single"/>
        </w:rPr>
        <w:t xml:space="preserve">Find your </w:t>
      </w:r>
      <w:r w:rsidRPr="000A69CC">
        <w:rPr>
          <w:rFonts w:ascii="Papyrus" w:hAnsi="Papyrus"/>
          <w:b/>
          <w:bCs/>
          <w:sz w:val="32"/>
          <w:szCs w:val="32"/>
          <w:u w:val="single"/>
        </w:rPr>
        <w:t xml:space="preserve">one activity that energizes you, </w:t>
      </w:r>
      <w:r>
        <w:rPr>
          <w:rFonts w:ascii="Papyrus" w:hAnsi="Papyrus"/>
          <w:b/>
          <w:bCs/>
          <w:sz w:val="32"/>
          <w:szCs w:val="32"/>
          <w:u w:val="single"/>
        </w:rPr>
        <w:t>drains you.</w:t>
      </w:r>
    </w:p>
    <w:p w14:paraId="3D682D28" w14:textId="676CEC3A" w:rsidR="00107713" w:rsidRDefault="00C45363" w:rsidP="00107713">
      <w:pPr>
        <w:rPr>
          <w:rFonts w:ascii="Papyrus" w:hAnsi="Papyrus"/>
        </w:rPr>
      </w:pPr>
      <w:r w:rsidRPr="00E16D7A">
        <w:rPr>
          <w:rFonts w:ascii="Papyrus" w:hAnsi="Papyrus"/>
        </w:rPr>
        <w:t>O</w:t>
      </w:r>
      <w:r w:rsidRPr="00C45363">
        <w:rPr>
          <w:rFonts w:ascii="Papyrus" w:hAnsi="Papyrus"/>
        </w:rPr>
        <w:t xml:space="preserve">ver the course of the </w:t>
      </w:r>
      <w:r w:rsidR="003E196C">
        <w:rPr>
          <w:rFonts w:ascii="Papyrus" w:hAnsi="Papyrus"/>
        </w:rPr>
        <w:t>day</w:t>
      </w:r>
      <w:r w:rsidR="00FA708E">
        <w:rPr>
          <w:rFonts w:ascii="Papyrus" w:hAnsi="Papyrus"/>
        </w:rPr>
        <w:t xml:space="preserve"> (or week)</w:t>
      </w:r>
      <w:r w:rsidRPr="00C45363">
        <w:rPr>
          <w:rFonts w:ascii="Papyrus" w:hAnsi="Papyrus"/>
        </w:rPr>
        <w:t xml:space="preserve"> try taking your “energy pulse”: check your emotions (how you are feeling) and your physical state (what your body is doing) to determine which zone you are in: performance, survival, burnout, or recovery.</w:t>
      </w:r>
      <w:r w:rsidR="00E16D7A" w:rsidRPr="00E16D7A">
        <w:rPr>
          <w:rFonts w:ascii="Papyrus" w:hAnsi="Papyrus"/>
        </w:rPr>
        <w:t xml:space="preserve"> </w:t>
      </w:r>
      <w:r w:rsidR="003D2E2A">
        <w:rPr>
          <w:rFonts w:ascii="Papyrus" w:hAnsi="Papyrus"/>
        </w:rPr>
        <w:t xml:space="preserve"> </w:t>
      </w:r>
      <w:r w:rsidR="00107713">
        <w:rPr>
          <w:rFonts w:ascii="Papyrus" w:hAnsi="Papyrus"/>
        </w:rPr>
        <w:t xml:space="preserve">Notice what your predominate feelings are and categorize accordingly. </w:t>
      </w:r>
    </w:p>
    <w:p w14:paraId="2BBFC14F" w14:textId="3DC519C8" w:rsidR="00C45363" w:rsidRPr="00E16D7A" w:rsidRDefault="00107713" w:rsidP="003D2E2A">
      <w:pPr>
        <w:rPr>
          <w:rFonts w:ascii="Papyrus" w:hAnsi="Papyrus"/>
        </w:rPr>
      </w:pPr>
      <w:r>
        <w:rPr>
          <w:rFonts w:ascii="Papyrus" w:hAnsi="Papyru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B3908" wp14:editId="33152E84">
                <wp:simplePos x="0" y="0"/>
                <wp:positionH relativeFrom="column">
                  <wp:posOffset>1135380</wp:posOffset>
                </wp:positionH>
                <wp:positionV relativeFrom="paragraph">
                  <wp:posOffset>1925955</wp:posOffset>
                </wp:positionV>
                <wp:extent cx="1363980" cy="480060"/>
                <wp:effectExtent l="0" t="0" r="26670" b="15240"/>
                <wp:wrapNone/>
                <wp:docPr id="105" name="Rectangle: Rounded Corner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80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D3774" w14:textId="7B32E807" w:rsidR="00107713" w:rsidRPr="00107713" w:rsidRDefault="00107713" w:rsidP="00107713">
                            <w:pPr>
                              <w:jc w:val="center"/>
                              <w:rPr>
                                <w:rFonts w:ascii="Papyrus" w:hAnsi="Papyrus"/>
                                <w:color w:val="000000" w:themeColor="text1"/>
                                <w:lang w:val="en-IN"/>
                              </w:rPr>
                            </w:pPr>
                            <w:r w:rsidRPr="00107713">
                              <w:rPr>
                                <w:rFonts w:ascii="Papyrus" w:hAnsi="Papyrus"/>
                                <w:color w:val="000000" w:themeColor="text1"/>
                                <w:lang w:val="en-IN"/>
                              </w:rPr>
                              <w:t>Negative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B3908" id="Rectangle: Rounded Corners 105" o:spid="_x0000_s1026" style="position:absolute;margin-left:89.4pt;margin-top:151.65pt;width:107.4pt;height:3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" fillcolor="#db1a5e [3204]" strokecolor="#6d0d2e [1604]" strokeweight="1pt">
                <v:stroke joinstyle="miter"/>
                <v:textbox>
                  <w:txbxContent>
                    <w:p w14:paraId="410D3774" w14:textId="7B32E807" w:rsidR="00107713" w:rsidRPr="00107713" w:rsidRDefault="00107713" w:rsidP="00107713">
                      <w:pPr>
                        <w:jc w:val="center"/>
                        <w:rPr>
                          <w:rFonts w:ascii="Papyrus" w:hAnsi="Papyrus"/>
                          <w:color w:val="000000" w:themeColor="text1"/>
                          <w:lang w:val="en-IN"/>
                        </w:rPr>
                      </w:pPr>
                      <w:r w:rsidRPr="00107713">
                        <w:rPr>
                          <w:rFonts w:ascii="Papyrus" w:hAnsi="Papyrus"/>
                          <w:color w:val="000000" w:themeColor="text1"/>
                          <w:lang w:val="en-IN"/>
                        </w:rPr>
                        <w:t>Negative Energy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pyrus" w:hAnsi="Papyru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CF638" wp14:editId="5041D3DD">
                <wp:simplePos x="0" y="0"/>
                <wp:positionH relativeFrom="margin">
                  <wp:posOffset>6309360</wp:posOffset>
                </wp:positionH>
                <wp:positionV relativeFrom="paragraph">
                  <wp:posOffset>2055495</wp:posOffset>
                </wp:positionV>
                <wp:extent cx="1447800" cy="434340"/>
                <wp:effectExtent l="0" t="0" r="19050" b="22860"/>
                <wp:wrapNone/>
                <wp:docPr id="104" name="Rectangle: Rounded Corner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4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4FE3A" w14:textId="439A4D5A" w:rsidR="00107713" w:rsidRPr="00107713" w:rsidRDefault="00107713" w:rsidP="00107713">
                            <w:pPr>
                              <w:jc w:val="center"/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  <w:t>Positive</w:t>
                            </w:r>
                            <w:r w:rsidRPr="00107713"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CF638" id="Rectangle: Rounded Corners 104" o:spid="_x0000_s1027" style="position:absolute;margin-left:496.8pt;margin-top:161.85pt;width:114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" fillcolor="#db1a5e [3204]" strokecolor="#6d0d2e [1604]" strokeweight="1pt">
                <v:stroke joinstyle="miter"/>
                <v:textbox>
                  <w:txbxContent>
                    <w:p w14:paraId="31C4FE3A" w14:textId="439A4D5A" w:rsidR="00107713" w:rsidRPr="00107713" w:rsidRDefault="00107713" w:rsidP="00107713">
                      <w:pPr>
                        <w:jc w:val="center"/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  <w:t>Positive</w:t>
                      </w:r>
                      <w:r w:rsidRPr="00107713"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  <w:t xml:space="preserve"> energy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Papyrus" w:hAnsi="Papyr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73124" wp14:editId="77095FF5">
                <wp:simplePos x="0" y="0"/>
                <wp:positionH relativeFrom="margin">
                  <wp:posOffset>3787140</wp:posOffset>
                </wp:positionH>
                <wp:positionV relativeFrom="paragraph">
                  <wp:posOffset>3571875</wp:posOffset>
                </wp:positionV>
                <wp:extent cx="1447800" cy="434340"/>
                <wp:effectExtent l="0" t="0" r="19050" b="22860"/>
                <wp:wrapNone/>
                <wp:docPr id="103" name="Rectangle: Rounded Corner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4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FF1FC" w14:textId="63A482A2" w:rsidR="00107713" w:rsidRPr="00107713" w:rsidRDefault="00107713" w:rsidP="00107713">
                            <w:pPr>
                              <w:jc w:val="center"/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  <w:t>Low</w:t>
                            </w:r>
                            <w:r w:rsidRPr="00107713"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73124" id="Rectangle: Rounded Corners 103" o:spid="_x0000_s1028" style="position:absolute;margin-left:298.2pt;margin-top:281.25pt;width:114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" fillcolor="#db1a5e [3204]" strokecolor="#6d0d2e [1604]" strokeweight="1pt">
                <v:stroke joinstyle="miter"/>
                <v:textbox>
                  <w:txbxContent>
                    <w:p w14:paraId="251FF1FC" w14:textId="63A482A2" w:rsidR="00107713" w:rsidRPr="00107713" w:rsidRDefault="00107713" w:rsidP="00107713">
                      <w:pPr>
                        <w:jc w:val="center"/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  <w:t>Low</w:t>
                      </w:r>
                      <w:r w:rsidRPr="00107713"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  <w:t xml:space="preserve"> energy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Papyrus" w:hAnsi="Papyru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6BBD" wp14:editId="11C2C42D">
                <wp:simplePos x="0" y="0"/>
                <wp:positionH relativeFrom="margin">
                  <wp:align>center</wp:align>
                </wp:positionH>
                <wp:positionV relativeFrom="paragraph">
                  <wp:posOffset>348615</wp:posOffset>
                </wp:positionV>
                <wp:extent cx="1447800" cy="434340"/>
                <wp:effectExtent l="0" t="0" r="19050" b="22860"/>
                <wp:wrapNone/>
                <wp:docPr id="100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4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2B90D" w14:textId="049246B2" w:rsidR="00107713" w:rsidRPr="00107713" w:rsidRDefault="00107713" w:rsidP="00107713">
                            <w:pPr>
                              <w:jc w:val="center"/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107713">
                              <w:rPr>
                                <w:rFonts w:ascii="Papyrus" w:hAnsi="Papyrus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  <w:t>High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56BBD" id="Rectangle: Rounded Corners 100" o:spid="_x0000_s1029" style="position:absolute;margin-left:0;margin-top:27.45pt;width:114pt;height:3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" fillcolor="#db1a5e [3204]" strokecolor="#6d0d2e [1604]" strokeweight="1pt">
                <v:stroke joinstyle="miter"/>
                <v:textbox>
                  <w:txbxContent>
                    <w:p w14:paraId="0152B90D" w14:textId="049246B2" w:rsidR="00107713" w:rsidRPr="00107713" w:rsidRDefault="00107713" w:rsidP="00107713">
                      <w:pPr>
                        <w:jc w:val="center"/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</w:pPr>
                      <w:r w:rsidRPr="00107713">
                        <w:rPr>
                          <w:rFonts w:ascii="Papyrus" w:hAnsi="Papyrus"/>
                          <w:color w:val="000000" w:themeColor="text1"/>
                          <w:sz w:val="24"/>
                          <w:szCs w:val="24"/>
                          <w:lang w:val="en-IN"/>
                        </w:rPr>
                        <w:t>High energy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196C">
        <w:rPr>
          <w:rFonts w:ascii="Papyrus" w:hAnsi="Papyrus"/>
          <w:noProof/>
        </w:rPr>
        <w:drawing>
          <wp:inline distT="0" distB="0" distL="0" distR="0" wp14:anchorId="0FE94980" wp14:editId="03E7FADC">
            <wp:extent cx="9174480" cy="4290060"/>
            <wp:effectExtent l="0" t="0" r="0" b="0"/>
            <wp:docPr id="95" name="Diagram 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62"/>
        <w:gridCol w:w="3432"/>
        <w:gridCol w:w="9606"/>
      </w:tblGrid>
      <w:tr w:rsidR="00E16D7A" w:rsidRPr="00E16D7A" w14:paraId="45421C76" w14:textId="77777777" w:rsidTr="000A69CC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7D546DD" w14:textId="6AE7F3E3" w:rsidR="00107713" w:rsidRPr="00E16D7A" w:rsidRDefault="00107713" w:rsidP="000A69CC">
            <w:pPr>
              <w:rPr>
                <w:rFonts w:ascii="Papyrus" w:hAnsi="Papyr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9EF46" w14:textId="70DF0BD1" w:rsidR="00E16D7A" w:rsidRPr="00E16D7A" w:rsidRDefault="00E16D7A" w:rsidP="00141167">
            <w:pPr>
              <w:rPr>
                <w:rFonts w:ascii="Papyrus" w:hAnsi="Papyrus"/>
              </w:rPr>
            </w:pP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BA0441" w14:textId="442CF444" w:rsidR="000A69CC" w:rsidRPr="00E16D7A" w:rsidRDefault="000A69CC" w:rsidP="00E16D7A">
            <w:pPr>
              <w:rPr>
                <w:rFonts w:ascii="Papyrus" w:hAnsi="Papyrus"/>
              </w:rPr>
            </w:pPr>
          </w:p>
        </w:tc>
      </w:tr>
    </w:tbl>
    <w:p w14:paraId="6253E815" w14:textId="4ADB05EA" w:rsidR="000A69CC" w:rsidRDefault="000A69CC" w:rsidP="000A69CC">
      <w:pPr>
        <w:rPr>
          <w:rFonts w:ascii="Papyrus" w:hAnsi="Papyrus"/>
        </w:rPr>
      </w:pPr>
      <w:r w:rsidRPr="000A69CC">
        <w:rPr>
          <w:rFonts w:ascii="Papyrus" w:hAnsi="Papyrus"/>
          <w:b/>
          <w:bCs/>
          <w:sz w:val="32"/>
          <w:szCs w:val="32"/>
          <w:u w:val="single"/>
        </w:rPr>
        <w:t xml:space="preserve">Step </w:t>
      </w:r>
      <w:r>
        <w:rPr>
          <w:rFonts w:ascii="Papyrus" w:hAnsi="Papyrus"/>
          <w:b/>
          <w:bCs/>
          <w:sz w:val="32"/>
          <w:szCs w:val="32"/>
          <w:u w:val="single"/>
        </w:rPr>
        <w:t>2</w:t>
      </w:r>
      <w:r w:rsidRPr="000A69CC">
        <w:rPr>
          <w:rFonts w:ascii="Papyrus" w:hAnsi="Papyrus"/>
          <w:b/>
          <w:bCs/>
          <w:sz w:val="32"/>
          <w:szCs w:val="32"/>
          <w:u w:val="single"/>
        </w:rPr>
        <w:t>- Commit to one</w:t>
      </w:r>
      <w:r w:rsidR="00FA708E">
        <w:rPr>
          <w:rFonts w:ascii="Papyrus" w:hAnsi="Papyrus"/>
          <w:b/>
          <w:bCs/>
          <w:sz w:val="32"/>
          <w:szCs w:val="32"/>
          <w:u w:val="single"/>
        </w:rPr>
        <w:t>/two</w:t>
      </w:r>
      <w:r w:rsidRPr="000A69CC">
        <w:rPr>
          <w:rFonts w:ascii="Papyrus" w:hAnsi="Papyrus"/>
          <w:b/>
          <w:bCs/>
          <w:sz w:val="32"/>
          <w:szCs w:val="32"/>
          <w:u w:val="single"/>
        </w:rPr>
        <w:t xml:space="preserve"> activit</w:t>
      </w:r>
      <w:r w:rsidR="00FA708E">
        <w:rPr>
          <w:rFonts w:ascii="Papyrus" w:hAnsi="Papyrus"/>
          <w:b/>
          <w:bCs/>
          <w:sz w:val="32"/>
          <w:szCs w:val="32"/>
          <w:u w:val="single"/>
        </w:rPr>
        <w:t>ies</w:t>
      </w:r>
      <w:r w:rsidRPr="000A69CC">
        <w:rPr>
          <w:rFonts w:ascii="Papyrus" w:hAnsi="Papyrus"/>
          <w:b/>
          <w:bCs/>
          <w:sz w:val="32"/>
          <w:szCs w:val="32"/>
          <w:u w:val="single"/>
        </w:rPr>
        <w:t xml:space="preserve"> that energizes you, schedule it in your day and </w:t>
      </w:r>
      <w:r>
        <w:rPr>
          <w:rFonts w:ascii="Papyrus" w:hAnsi="Papyrus"/>
          <w:b/>
          <w:bCs/>
          <w:sz w:val="32"/>
          <w:szCs w:val="32"/>
          <w:u w:val="single"/>
        </w:rPr>
        <w:t>tick in the appropriate column across the week</w:t>
      </w:r>
      <w:r w:rsidR="00FA708E">
        <w:rPr>
          <w:rFonts w:ascii="Papyrus" w:hAnsi="Papyrus"/>
          <w:b/>
          <w:bCs/>
          <w:sz w:val="32"/>
          <w:szCs w:val="32"/>
          <w:u w:val="single"/>
        </w:rPr>
        <w:t>. Observe how it changes your week</w:t>
      </w:r>
      <w:r w:rsidRPr="000A69CC">
        <w:rPr>
          <w:rFonts w:ascii="Papyrus" w:hAnsi="Papyrus"/>
          <w:b/>
          <w:bCs/>
          <w:sz w:val="32"/>
          <w:szCs w:val="32"/>
          <w:u w:val="single"/>
        </w:rPr>
        <w:t xml:space="preserve"> -</w:t>
      </w:r>
      <w:r w:rsidR="00FA708E">
        <w:rPr>
          <w:rFonts w:ascii="Papyrus" w:hAnsi="Papyrus"/>
          <w:b/>
          <w:bCs/>
          <w:sz w:val="32"/>
          <w:szCs w:val="32"/>
          <w:u w:val="single"/>
        </w:rPr>
        <w:t xml:space="preserve"> 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57"/>
        <w:gridCol w:w="1956"/>
        <w:gridCol w:w="1471"/>
        <w:gridCol w:w="1589"/>
        <w:gridCol w:w="2014"/>
        <w:gridCol w:w="1710"/>
        <w:gridCol w:w="1182"/>
        <w:gridCol w:w="1679"/>
        <w:gridCol w:w="1432"/>
      </w:tblGrid>
      <w:tr w:rsidR="000A69CC" w:rsidRPr="00E16D7A" w14:paraId="61F859E7" w14:textId="77777777" w:rsidTr="00141167">
        <w:trPr>
          <w:trHeight w:val="689"/>
        </w:trPr>
        <w:tc>
          <w:tcPr>
            <w:tcW w:w="1362" w:type="dxa"/>
            <w:tcBorders>
              <w:top w:val="nil"/>
            </w:tcBorders>
            <w:shd w:val="clear" w:color="auto" w:fill="8E0334" w:themeFill="accent2"/>
          </w:tcPr>
          <w:p w14:paraId="25B0EA9F" w14:textId="77777777" w:rsidR="000A69CC" w:rsidRDefault="000A69CC" w:rsidP="00141167">
            <w:pPr>
              <w:pStyle w:val="TaskTitle"/>
              <w:tabs>
                <w:tab w:val="left" w:pos="1092"/>
              </w:tabs>
              <w:jc w:val="center"/>
              <w:rPr>
                <w:rFonts w:ascii="Papyrus" w:hAnsi="Papyrus"/>
              </w:rPr>
            </w:pPr>
            <w:r w:rsidRPr="00E16D7A">
              <w:rPr>
                <w:rFonts w:ascii="Papyrus" w:hAnsi="Papyrus"/>
              </w:rPr>
              <w:t>Activity</w:t>
            </w:r>
          </w:p>
          <w:p w14:paraId="0F25959B" w14:textId="77777777" w:rsidR="000A69CC" w:rsidRPr="00E16D7A" w:rsidRDefault="000A69CC" w:rsidP="00141167">
            <w:pPr>
              <w:pStyle w:val="TaskTitle"/>
              <w:tabs>
                <w:tab w:val="left" w:pos="1092"/>
              </w:tabs>
              <w:jc w:val="center"/>
              <w:rPr>
                <w:rFonts w:ascii="Papyrus" w:hAnsi="Papyrus"/>
              </w:rPr>
            </w:pPr>
            <w:r>
              <w:rPr>
                <w:rFonts w:ascii="Papyrus" w:hAnsi="Papyrus"/>
              </w:rPr>
              <w:t>1</w:t>
            </w:r>
          </w:p>
        </w:tc>
        <w:tc>
          <w:tcPr>
            <w:tcW w:w="1961" w:type="dxa"/>
            <w:tcBorders>
              <w:top w:val="nil"/>
            </w:tcBorders>
            <w:shd w:val="clear" w:color="auto" w:fill="8E0334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9057F" w14:textId="77777777" w:rsidR="000A69CC" w:rsidRPr="00E16D7A" w:rsidRDefault="000A69CC" w:rsidP="00141167">
            <w:pPr>
              <w:pStyle w:val="TaskTitle"/>
              <w:jc w:val="center"/>
              <w:rPr>
                <w:rFonts w:ascii="Papyrus" w:hAnsi="Papyrus"/>
              </w:rPr>
            </w:pPr>
            <w:r w:rsidRPr="00E16D7A">
              <w:rPr>
                <w:rFonts w:ascii="Papyrus" w:hAnsi="Papyrus"/>
              </w:rPr>
              <w:t>Energy meter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8496BB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-1453017308"/>
                <w:placeholder>
                  <w:docPart w:val="76E8075EE7EB4E41A24B2BD800FC850A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Monday</w:t>
                </w:r>
              </w:sdtContent>
            </w:sdt>
          </w:p>
        </w:tc>
        <w:tc>
          <w:tcPr>
            <w:tcW w:w="1589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974340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1098831688"/>
                <w:placeholder>
                  <w:docPart w:val="53CAC10C17FB426BAA19F02D4278BA1F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Tuesday</w:t>
                </w:r>
              </w:sdtContent>
            </w:sdt>
          </w:p>
        </w:tc>
        <w:tc>
          <w:tcPr>
            <w:tcW w:w="2014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FBB462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1320700133"/>
                <w:placeholder>
                  <w:docPart w:val="4BD1F87374B14C59BEED3AC7011E2150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Wednesday</w:t>
                </w:r>
              </w:sdtContent>
            </w:sdt>
          </w:p>
        </w:tc>
        <w:tc>
          <w:tcPr>
            <w:tcW w:w="1710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43EE0A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-661163614"/>
                <w:placeholder>
                  <w:docPart w:val="468CB48584634FF08B5D2750B9AA55A1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Thursday</w:t>
                </w:r>
              </w:sdtContent>
            </w:sdt>
          </w:p>
        </w:tc>
        <w:tc>
          <w:tcPr>
            <w:tcW w:w="1182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0FD8B0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-1534420584"/>
                <w:placeholder>
                  <w:docPart w:val="E2B4EC1579CC406080039D8286E7C6A3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Friday</w:t>
                </w:r>
              </w:sdtContent>
            </w:sdt>
          </w:p>
        </w:tc>
        <w:tc>
          <w:tcPr>
            <w:tcW w:w="1679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F8B6B8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-1131783804"/>
                <w:placeholder>
                  <w:docPart w:val="F9FB493D18884B138106FD9937170C1E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Saturday</w:t>
                </w:r>
              </w:sdtContent>
            </w:sdt>
          </w:p>
        </w:tc>
        <w:tc>
          <w:tcPr>
            <w:tcW w:w="1432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86A86D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1915357291"/>
                <w:placeholder>
                  <w:docPart w:val="64FAA72FE43440C2B2EC95A57E78BE13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Sunday</w:t>
                </w:r>
              </w:sdtContent>
            </w:sdt>
          </w:p>
        </w:tc>
      </w:tr>
      <w:tr w:rsidR="000A69CC" w:rsidRPr="00E16D7A" w14:paraId="36B11313" w14:textId="77777777" w:rsidTr="00141167">
        <w:trPr>
          <w:trHeight w:val="689"/>
        </w:trPr>
        <w:tc>
          <w:tcPr>
            <w:tcW w:w="1362" w:type="dxa"/>
            <w:vMerge w:val="restart"/>
          </w:tcPr>
          <w:p w14:paraId="0F9DD9F3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BEE963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  <w:r w:rsidRPr="00E16D7A"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  <w:t>High</w:t>
            </w:r>
          </w:p>
        </w:tc>
        <w:tc>
          <w:tcPr>
            <w:tcW w:w="14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0C57F3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5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96EF14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5E9807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FAFC23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A7C25F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6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D8B9C9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5C36D9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0A69CC" w:rsidRPr="00E16D7A" w14:paraId="0E2B3D3A" w14:textId="77777777" w:rsidTr="00141167">
        <w:trPr>
          <w:trHeight w:val="689"/>
        </w:trPr>
        <w:tc>
          <w:tcPr>
            <w:tcW w:w="1362" w:type="dxa"/>
            <w:vMerge/>
          </w:tcPr>
          <w:p w14:paraId="42359D7D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E7993B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  <w:r w:rsidRPr="00E16D7A"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  <w:t>Moderate</w:t>
            </w:r>
          </w:p>
        </w:tc>
        <w:tc>
          <w:tcPr>
            <w:tcW w:w="14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EE3796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5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D75673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1C5543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FFE339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BCF387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6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D73226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ABA6D0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0A69CC" w:rsidRPr="00E16D7A" w14:paraId="5D64C691" w14:textId="77777777" w:rsidTr="00141167">
        <w:trPr>
          <w:trHeight w:val="689"/>
        </w:trPr>
        <w:tc>
          <w:tcPr>
            <w:tcW w:w="1362" w:type="dxa"/>
            <w:vMerge/>
          </w:tcPr>
          <w:p w14:paraId="2BD88E60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ABB1D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  <w:r w:rsidRPr="00E16D7A"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  <w:t>Low</w:t>
            </w:r>
          </w:p>
        </w:tc>
        <w:tc>
          <w:tcPr>
            <w:tcW w:w="14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4910E4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5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19CDFF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00A14D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38F5F1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3FF8C4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6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37455B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6C78D7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0A69CC" w:rsidRPr="00E16D7A" w14:paraId="7D1B6987" w14:textId="77777777" w:rsidTr="00141167">
        <w:trPr>
          <w:trHeight w:val="689"/>
        </w:trPr>
        <w:tc>
          <w:tcPr>
            <w:tcW w:w="1362" w:type="dxa"/>
            <w:tcBorders>
              <w:top w:val="nil"/>
            </w:tcBorders>
            <w:shd w:val="clear" w:color="auto" w:fill="8E0334" w:themeFill="accent2"/>
          </w:tcPr>
          <w:p w14:paraId="7E228941" w14:textId="77777777" w:rsidR="000A69CC" w:rsidRDefault="000A69CC" w:rsidP="00141167">
            <w:pPr>
              <w:pStyle w:val="TaskTitle"/>
              <w:tabs>
                <w:tab w:val="left" w:pos="1092"/>
              </w:tabs>
              <w:jc w:val="center"/>
              <w:rPr>
                <w:rFonts w:ascii="Papyrus" w:hAnsi="Papyrus"/>
              </w:rPr>
            </w:pPr>
            <w:r w:rsidRPr="00E16D7A">
              <w:rPr>
                <w:rFonts w:ascii="Papyrus" w:hAnsi="Papyrus"/>
              </w:rPr>
              <w:t>Activity</w:t>
            </w:r>
          </w:p>
          <w:p w14:paraId="0DF887FD" w14:textId="77777777" w:rsidR="000A69CC" w:rsidRPr="00E16D7A" w:rsidRDefault="000A69CC" w:rsidP="00141167">
            <w:pPr>
              <w:pStyle w:val="TaskTitle"/>
              <w:tabs>
                <w:tab w:val="left" w:pos="1092"/>
              </w:tabs>
              <w:jc w:val="center"/>
              <w:rPr>
                <w:rFonts w:ascii="Papyrus" w:hAnsi="Papyrus"/>
              </w:rPr>
            </w:pPr>
            <w:r>
              <w:rPr>
                <w:rFonts w:ascii="Papyrus" w:hAnsi="Papyrus"/>
              </w:rPr>
              <w:t>2</w:t>
            </w:r>
          </w:p>
        </w:tc>
        <w:tc>
          <w:tcPr>
            <w:tcW w:w="1961" w:type="dxa"/>
            <w:tcBorders>
              <w:top w:val="nil"/>
            </w:tcBorders>
            <w:shd w:val="clear" w:color="auto" w:fill="8E0334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85B4AD" w14:textId="77777777" w:rsidR="000A69CC" w:rsidRPr="00E16D7A" w:rsidRDefault="000A69CC" w:rsidP="00141167">
            <w:pPr>
              <w:pStyle w:val="TaskTitle"/>
              <w:jc w:val="center"/>
              <w:rPr>
                <w:rFonts w:ascii="Papyrus" w:hAnsi="Papyrus"/>
              </w:rPr>
            </w:pPr>
            <w:r w:rsidRPr="00E16D7A">
              <w:rPr>
                <w:rFonts w:ascii="Papyrus" w:hAnsi="Papyrus"/>
              </w:rPr>
              <w:t>Energy meter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711A6E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412824213"/>
                <w:placeholder>
                  <w:docPart w:val="FF3F492C4D574EC6996D5F1D7BC77F82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Monday</w:t>
                </w:r>
              </w:sdtContent>
            </w:sdt>
          </w:p>
        </w:tc>
        <w:tc>
          <w:tcPr>
            <w:tcW w:w="1589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0FAFAC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-622461901"/>
                <w:placeholder>
                  <w:docPart w:val="1C625BE6A3C54B3087BC05DCD373FD88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Tuesday</w:t>
                </w:r>
              </w:sdtContent>
            </w:sdt>
          </w:p>
        </w:tc>
        <w:tc>
          <w:tcPr>
            <w:tcW w:w="2014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D33ECA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-1727601277"/>
                <w:placeholder>
                  <w:docPart w:val="E18E8F264363429F819BC510E91AD7E8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Wednesday</w:t>
                </w:r>
              </w:sdtContent>
            </w:sdt>
          </w:p>
        </w:tc>
        <w:tc>
          <w:tcPr>
            <w:tcW w:w="1710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1C9509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1311137090"/>
                <w:placeholder>
                  <w:docPart w:val="440E0F5B103D4BDB8030B30D6A9B2D48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Thursday</w:t>
                </w:r>
              </w:sdtContent>
            </w:sdt>
          </w:p>
        </w:tc>
        <w:tc>
          <w:tcPr>
            <w:tcW w:w="1182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8E6951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250781666"/>
                <w:placeholder>
                  <w:docPart w:val="C29B261D977D4228940D43892F39BBF4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Friday</w:t>
                </w:r>
              </w:sdtContent>
            </w:sdt>
          </w:p>
        </w:tc>
        <w:tc>
          <w:tcPr>
            <w:tcW w:w="1679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6B033E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-147516430"/>
                <w:placeholder>
                  <w:docPart w:val="9E38A5F82D9540F298055776ABF90411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Saturday</w:t>
                </w:r>
              </w:sdtContent>
            </w:sdt>
          </w:p>
        </w:tc>
        <w:tc>
          <w:tcPr>
            <w:tcW w:w="1432" w:type="dxa"/>
            <w:tcBorders>
              <w:top w:val="nil"/>
            </w:tcBorders>
            <w:shd w:val="clear" w:color="auto" w:fill="DB1A5E" w:themeFill="accent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6851EB" w14:textId="77777777" w:rsidR="000A69CC" w:rsidRPr="00E16D7A" w:rsidRDefault="000A69CC" w:rsidP="00141167">
            <w:pPr>
              <w:pStyle w:val="WeekDays"/>
              <w:rPr>
                <w:rFonts w:ascii="Papyrus" w:hAnsi="Papyrus"/>
              </w:rPr>
            </w:pPr>
            <w:sdt>
              <w:sdtPr>
                <w:rPr>
                  <w:rFonts w:ascii="Papyrus" w:hAnsi="Papyrus"/>
                </w:rPr>
                <w:id w:val="2055647890"/>
                <w:placeholder>
                  <w:docPart w:val="694EC8CCA8A7485087D23C6CDBB64647"/>
                </w:placeholder>
                <w:temporary/>
                <w:showingPlcHdr/>
                <w15:appearance w15:val="hidden"/>
              </w:sdtPr>
              <w:sdtContent>
                <w:r w:rsidRPr="00E16D7A">
                  <w:rPr>
                    <w:rFonts w:ascii="Papyrus" w:hAnsi="Papyrus"/>
                  </w:rPr>
                  <w:t>Sunday</w:t>
                </w:r>
              </w:sdtContent>
            </w:sdt>
          </w:p>
        </w:tc>
      </w:tr>
      <w:tr w:rsidR="000A69CC" w:rsidRPr="00E16D7A" w14:paraId="3D2806D5" w14:textId="77777777" w:rsidTr="00141167">
        <w:trPr>
          <w:trHeight w:val="689"/>
        </w:trPr>
        <w:tc>
          <w:tcPr>
            <w:tcW w:w="1362" w:type="dxa"/>
            <w:vMerge w:val="restart"/>
          </w:tcPr>
          <w:p w14:paraId="1FAC52FC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8599A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  <w:r w:rsidRPr="00E16D7A"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  <w:t>High</w:t>
            </w:r>
          </w:p>
        </w:tc>
        <w:tc>
          <w:tcPr>
            <w:tcW w:w="14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922A6F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5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72B4B8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8BF339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FEBFA1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0A48DE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6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9A747E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73EBC1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0A69CC" w:rsidRPr="00E16D7A" w14:paraId="5B6F2A51" w14:textId="77777777" w:rsidTr="00141167">
        <w:trPr>
          <w:trHeight w:val="689"/>
        </w:trPr>
        <w:tc>
          <w:tcPr>
            <w:tcW w:w="1362" w:type="dxa"/>
            <w:vMerge/>
          </w:tcPr>
          <w:p w14:paraId="439AEA4D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B6C68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  <w:r w:rsidRPr="00E16D7A"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  <w:t>Moderate</w:t>
            </w:r>
          </w:p>
        </w:tc>
        <w:tc>
          <w:tcPr>
            <w:tcW w:w="14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1AA2DB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5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E67391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EC4A81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F325FC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4F655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6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6B0726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FE28C7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0A69CC" w:rsidRPr="00E16D7A" w14:paraId="1EA566FB" w14:textId="77777777" w:rsidTr="00141167">
        <w:trPr>
          <w:trHeight w:val="689"/>
        </w:trPr>
        <w:tc>
          <w:tcPr>
            <w:tcW w:w="1362" w:type="dxa"/>
            <w:vMerge/>
          </w:tcPr>
          <w:p w14:paraId="52B73EF7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F765E4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</w:pPr>
            <w:r w:rsidRPr="00E16D7A">
              <w:rPr>
                <w:rFonts w:ascii="Papyrus" w:hAnsi="Papyrus"/>
                <w:b/>
                <w:bCs/>
                <w:color w:val="000000" w:themeColor="text1"/>
                <w:sz w:val="36"/>
                <w:szCs w:val="36"/>
              </w:rPr>
              <w:t>Low</w:t>
            </w:r>
          </w:p>
        </w:tc>
        <w:tc>
          <w:tcPr>
            <w:tcW w:w="14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0CC5B3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5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09571E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FF3BD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166B55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207545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6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3FA64C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DB56FF" w14:textId="77777777" w:rsidR="000A69CC" w:rsidRPr="00E16D7A" w:rsidRDefault="000A69CC" w:rsidP="0014116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</w:tbl>
    <w:p w14:paraId="4A6C65B4" w14:textId="77777777" w:rsidR="00C45363" w:rsidRPr="00C45363" w:rsidRDefault="00C45363" w:rsidP="000A69CC">
      <w:pPr>
        <w:rPr>
          <w:rFonts w:ascii="Papyrus" w:hAnsi="Papyrus"/>
          <w:lang w:val="en-IN"/>
        </w:rPr>
      </w:pPr>
    </w:p>
    <w:p w14:paraId="691B5990" w14:textId="4FF1DA8A" w:rsidR="000A69CC" w:rsidRPr="000A69CC" w:rsidRDefault="000A69CC" w:rsidP="00C45363">
      <w:pPr>
        <w:rPr>
          <w:rFonts w:ascii="Papyrus" w:hAnsi="Papyrus"/>
          <w:b/>
          <w:bCs/>
          <w:sz w:val="32"/>
          <w:szCs w:val="32"/>
          <w:u w:val="single"/>
        </w:rPr>
      </w:pPr>
      <w:r w:rsidRPr="000A69CC">
        <w:rPr>
          <w:rFonts w:ascii="Papyrus" w:hAnsi="Papyrus"/>
          <w:b/>
          <w:bCs/>
          <w:sz w:val="32"/>
          <w:szCs w:val="32"/>
          <w:u w:val="single"/>
        </w:rPr>
        <w:t>Step 3- Commit to one activity that energizes you, schedule it in your day and reflect on the following -</w:t>
      </w:r>
    </w:p>
    <w:p w14:paraId="3ACBF1FC" w14:textId="44F9E4C0" w:rsidR="005A20B8" w:rsidRPr="00E16D7A" w:rsidRDefault="00C45363">
      <w:pPr>
        <w:rPr>
          <w:rFonts w:ascii="Papyrus" w:hAnsi="Papyrus"/>
        </w:rPr>
      </w:pPr>
      <w:r w:rsidRPr="00E16D7A">
        <w:rPr>
          <w:rFonts w:ascii="Papyrus" w:hAnsi="Papyrus"/>
        </w:rPr>
        <w:t xml:space="preserve">Reflect on </w:t>
      </w:r>
      <w:r w:rsidR="000A69CC">
        <w:rPr>
          <w:rFonts w:ascii="Papyrus" w:hAnsi="Papyrus"/>
        </w:rPr>
        <w:t>the</w:t>
      </w:r>
      <w:r w:rsidRPr="00E16D7A">
        <w:rPr>
          <w:rFonts w:ascii="Papyrus" w:hAnsi="Papyrus"/>
        </w:rPr>
        <w:t xml:space="preserve"> </w:t>
      </w:r>
      <w:r w:rsidRPr="00E16D7A">
        <w:rPr>
          <w:rFonts w:ascii="Papyrus" w:hAnsi="Papyrus"/>
        </w:rPr>
        <w:t>activities that</w:t>
      </w:r>
      <w:r w:rsidRPr="00E16D7A">
        <w:rPr>
          <w:rFonts w:ascii="Papyrus" w:hAnsi="Papyrus"/>
        </w:rPr>
        <w:t xml:space="preserve"> leave you feeling energized</w:t>
      </w:r>
      <w:r w:rsidRPr="00E16D7A">
        <w:rPr>
          <w:rFonts w:ascii="Papyrus" w:hAnsi="Papyrus"/>
        </w:rPr>
        <w:t>/</w:t>
      </w:r>
      <w:r w:rsidR="00E16D7A" w:rsidRPr="00E16D7A">
        <w:rPr>
          <w:rFonts w:ascii="Papyrus" w:hAnsi="Papyrus"/>
        </w:rPr>
        <w:t>two that leaves you drained</w:t>
      </w:r>
      <w:r w:rsidRPr="00E16D7A">
        <w:rPr>
          <w:rFonts w:ascii="Papyrus" w:hAnsi="Papyrus"/>
        </w:rPr>
        <w:t xml:space="preserve">. Put yourself back in the moment and describe your environment. Use the </w:t>
      </w:r>
      <w:proofErr w:type="gramStart"/>
      <w:r w:rsidR="00FA708E">
        <w:rPr>
          <w:rFonts w:ascii="Papyrus" w:hAnsi="Papyrus"/>
        </w:rPr>
        <w:t xml:space="preserve">table </w:t>
      </w:r>
      <w:r w:rsidRPr="00E16D7A">
        <w:rPr>
          <w:rFonts w:ascii="Papyrus" w:hAnsi="Papyrus"/>
        </w:rPr>
        <w:t xml:space="preserve"> below</w:t>
      </w:r>
      <w:proofErr w:type="gramEnd"/>
      <w:r w:rsidR="000A69CC">
        <w:rPr>
          <w:rFonts w:ascii="Papyrus" w:hAnsi="Papyrus"/>
        </w:rPr>
        <w:t xml:space="preserve"> </w:t>
      </w:r>
      <w:r w:rsidRPr="00E16D7A">
        <w:rPr>
          <w:rFonts w:ascii="Papyrus" w:hAnsi="Papyrus"/>
        </w:rPr>
        <w:t>to understand how these activities fill you up.</w:t>
      </w:r>
      <w:r w:rsidR="00FA708E">
        <w:rPr>
          <w:rFonts w:ascii="Papyrus" w:hAnsi="Papyrus"/>
        </w:rPr>
        <w:t xml:space="preserve"> 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451"/>
        <w:gridCol w:w="4160"/>
        <w:gridCol w:w="3952"/>
      </w:tblGrid>
      <w:tr w:rsidR="00E16D7A" w:rsidRPr="00E16D7A" w14:paraId="071630D9" w14:textId="77777777" w:rsidTr="00FA708E">
        <w:trPr>
          <w:trHeight w:val="797"/>
        </w:trPr>
        <w:tc>
          <w:tcPr>
            <w:tcW w:w="6451" w:type="dxa"/>
            <w:shd w:val="clear" w:color="auto" w:fill="014354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F224B" w14:textId="74E40003" w:rsidR="00E16D7A" w:rsidRPr="00E16D7A" w:rsidRDefault="00E16D7A" w:rsidP="00C45363">
            <w:pPr>
              <w:pStyle w:val="TaskTitle"/>
              <w:jc w:val="center"/>
              <w:rPr>
                <w:rFonts w:ascii="Papyrus" w:hAnsi="Papyrus"/>
              </w:rPr>
            </w:pPr>
            <w:r w:rsidRPr="00E16D7A">
              <w:rPr>
                <w:rFonts w:ascii="Papyrus" w:hAnsi="Papyrus"/>
              </w:rPr>
              <w:t>Activities</w:t>
            </w:r>
          </w:p>
        </w:tc>
        <w:tc>
          <w:tcPr>
            <w:tcW w:w="4160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A3779C" w14:textId="613ACF08" w:rsidR="00E16D7A" w:rsidRPr="00E16D7A" w:rsidRDefault="00E16D7A" w:rsidP="009C31D2">
            <w:pPr>
              <w:pStyle w:val="WeekDays"/>
              <w:rPr>
                <w:rFonts w:ascii="Papyrus" w:hAnsi="Papyrus"/>
              </w:rPr>
            </w:pPr>
            <w:r w:rsidRPr="00E16D7A">
              <w:rPr>
                <w:rFonts w:ascii="Papyrus" w:hAnsi="Papyrus"/>
              </w:rPr>
              <w:t>Energizes</w:t>
            </w:r>
          </w:p>
        </w:tc>
        <w:tc>
          <w:tcPr>
            <w:tcW w:w="3952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FD91A3" w14:textId="7500359C" w:rsidR="00E16D7A" w:rsidRPr="00E16D7A" w:rsidRDefault="00E16D7A" w:rsidP="009C31D2">
            <w:pPr>
              <w:pStyle w:val="WeekDays"/>
              <w:rPr>
                <w:rFonts w:ascii="Papyrus" w:hAnsi="Papyrus"/>
              </w:rPr>
            </w:pPr>
            <w:r w:rsidRPr="00E16D7A">
              <w:rPr>
                <w:rFonts w:ascii="Papyrus" w:hAnsi="Papyrus"/>
              </w:rPr>
              <w:t>Drains</w:t>
            </w:r>
          </w:p>
        </w:tc>
      </w:tr>
      <w:tr w:rsidR="00E16D7A" w:rsidRPr="00E16D7A" w14:paraId="5D5B497E" w14:textId="77777777" w:rsidTr="00FA708E">
        <w:trPr>
          <w:trHeight w:val="855"/>
        </w:trPr>
        <w:tc>
          <w:tcPr>
            <w:tcW w:w="64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CB1D2" w14:textId="47630698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24"/>
                <w:szCs w:val="24"/>
              </w:rPr>
            </w:pPr>
            <w:r w:rsidRPr="00E16D7A">
              <w:rPr>
                <w:rFonts w:ascii="Papyrus" w:hAnsi="Papyrus"/>
                <w:sz w:val="24"/>
                <w:szCs w:val="24"/>
              </w:rPr>
              <w:t xml:space="preserve">Physical </w:t>
            </w:r>
            <w:r>
              <w:rPr>
                <w:rFonts w:ascii="Papyrus" w:hAnsi="Papyrus"/>
                <w:sz w:val="24"/>
                <w:szCs w:val="24"/>
              </w:rPr>
              <w:t xml:space="preserve">- </w:t>
            </w:r>
            <w:r w:rsidRPr="00E16D7A">
              <w:rPr>
                <w:rFonts w:ascii="Papyrus" w:hAnsi="Papyrus"/>
                <w:sz w:val="24"/>
                <w:szCs w:val="24"/>
              </w:rPr>
              <w:t xml:space="preserve">What physical sensations are present? How much more energy do you have available? </w:t>
            </w:r>
          </w:p>
        </w:tc>
        <w:tc>
          <w:tcPr>
            <w:tcW w:w="416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1EBFF2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  <w:tc>
          <w:tcPr>
            <w:tcW w:w="395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75E6D8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</w:tr>
      <w:tr w:rsidR="00E16D7A" w:rsidRPr="00E16D7A" w14:paraId="72FCD153" w14:textId="77777777" w:rsidTr="00FA708E">
        <w:trPr>
          <w:trHeight w:val="1164"/>
        </w:trPr>
        <w:tc>
          <w:tcPr>
            <w:tcW w:w="64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F48B5" w14:textId="2F2DD98C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24"/>
                <w:szCs w:val="24"/>
              </w:rPr>
            </w:pPr>
            <w:r w:rsidRPr="00E16D7A">
              <w:rPr>
                <w:rFonts w:ascii="Papyrus" w:hAnsi="Papyrus"/>
                <w:sz w:val="24"/>
                <w:szCs w:val="24"/>
              </w:rPr>
              <w:t>Mental</w:t>
            </w:r>
            <w:r>
              <w:rPr>
                <w:rFonts w:ascii="Papyrus" w:hAnsi="Papyrus"/>
                <w:sz w:val="24"/>
                <w:szCs w:val="24"/>
              </w:rPr>
              <w:t xml:space="preserve">- </w:t>
            </w:r>
            <w:r w:rsidRPr="00E16D7A">
              <w:rPr>
                <w:rFonts w:ascii="Papyrus" w:hAnsi="Papyrus"/>
                <w:sz w:val="24"/>
                <w:szCs w:val="24"/>
              </w:rPr>
              <w:t>What</w:t>
            </w:r>
            <w:r w:rsidRPr="00E16D7A">
              <w:rPr>
                <w:rFonts w:ascii="Papyrus" w:hAnsi="Papyrus"/>
                <w:sz w:val="24"/>
                <w:szCs w:val="24"/>
              </w:rPr>
              <w:t xml:space="preserve"> is the quality of your focus? To what extent are you fully engaged?</w:t>
            </w:r>
          </w:p>
        </w:tc>
        <w:tc>
          <w:tcPr>
            <w:tcW w:w="416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350ABD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  <w:tc>
          <w:tcPr>
            <w:tcW w:w="395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DCFC91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</w:tr>
      <w:tr w:rsidR="00E16D7A" w:rsidRPr="00E16D7A" w14:paraId="3BDF8852" w14:textId="77777777" w:rsidTr="00FA708E">
        <w:trPr>
          <w:trHeight w:val="1191"/>
        </w:trPr>
        <w:tc>
          <w:tcPr>
            <w:tcW w:w="64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F75CAE" w14:textId="76E70D5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24"/>
                <w:szCs w:val="24"/>
              </w:rPr>
            </w:pPr>
            <w:r w:rsidRPr="00E16D7A">
              <w:rPr>
                <w:rFonts w:ascii="Papyrus" w:hAnsi="Papyrus"/>
                <w:sz w:val="24"/>
                <w:szCs w:val="24"/>
              </w:rPr>
              <w:t>Emotional</w:t>
            </w:r>
            <w:r>
              <w:rPr>
                <w:rFonts w:ascii="Papyrus" w:hAnsi="Papyrus"/>
                <w:sz w:val="24"/>
                <w:szCs w:val="24"/>
              </w:rPr>
              <w:t xml:space="preserve">- </w:t>
            </w:r>
            <w:r w:rsidRPr="00E16D7A">
              <w:rPr>
                <w:rFonts w:ascii="Papyrus" w:hAnsi="Papyrus"/>
                <w:sz w:val="24"/>
                <w:szCs w:val="24"/>
              </w:rPr>
              <w:t>What</w:t>
            </w:r>
            <w:r w:rsidRPr="00E16D7A">
              <w:rPr>
                <w:rFonts w:ascii="Papyrus" w:hAnsi="Papyrus"/>
                <w:sz w:val="24"/>
                <w:szCs w:val="24"/>
              </w:rPr>
              <w:t xml:space="preserve"> are you feeling (quality and intensity of your emotional experience)?</w:t>
            </w:r>
          </w:p>
        </w:tc>
        <w:tc>
          <w:tcPr>
            <w:tcW w:w="416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AB5F0C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  <w:tc>
          <w:tcPr>
            <w:tcW w:w="395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D02856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</w:tr>
      <w:tr w:rsidR="00E16D7A" w:rsidRPr="00E16D7A" w14:paraId="2680D7C6" w14:textId="77777777" w:rsidTr="00FA708E">
        <w:trPr>
          <w:trHeight w:val="1255"/>
        </w:trPr>
        <w:tc>
          <w:tcPr>
            <w:tcW w:w="64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D8D6E" w14:textId="55C0460A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Papyrus" w:hAnsi="Papyrus"/>
                <w:sz w:val="24"/>
                <w:szCs w:val="24"/>
              </w:rPr>
              <w:t xml:space="preserve">Social- </w:t>
            </w:r>
            <w:r w:rsidRPr="00E16D7A">
              <w:rPr>
                <w:rFonts w:ascii="Papyrus" w:hAnsi="Papyrus"/>
                <w:sz w:val="24"/>
                <w:szCs w:val="24"/>
              </w:rPr>
              <w:t>How connected to others do you feel?</w:t>
            </w:r>
          </w:p>
        </w:tc>
        <w:tc>
          <w:tcPr>
            <w:tcW w:w="416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A76E0F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  <w:tc>
          <w:tcPr>
            <w:tcW w:w="395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91429D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</w:tr>
      <w:tr w:rsidR="00E16D7A" w:rsidRPr="00E16D7A" w14:paraId="41B8C043" w14:textId="77777777" w:rsidTr="00FA708E">
        <w:trPr>
          <w:trHeight w:val="1039"/>
        </w:trPr>
        <w:tc>
          <w:tcPr>
            <w:tcW w:w="64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E14EE" w14:textId="41FBC469" w:rsidR="00E16D7A" w:rsidRPr="00E16D7A" w:rsidRDefault="00E16D7A" w:rsidP="002B4A77">
            <w:pPr>
              <w:spacing w:after="0"/>
              <w:rPr>
                <w:rFonts w:ascii="Papyrus" w:hAnsi="Papyrus"/>
                <w:sz w:val="24"/>
                <w:szCs w:val="24"/>
              </w:rPr>
            </w:pPr>
            <w:r w:rsidRPr="00E16D7A">
              <w:rPr>
                <w:rFonts w:ascii="Papyrus" w:hAnsi="Papyrus"/>
                <w:sz w:val="24"/>
                <w:szCs w:val="24"/>
              </w:rPr>
              <w:t xml:space="preserve">Spiritual </w:t>
            </w:r>
            <w:r w:rsidR="003E196C">
              <w:rPr>
                <w:rFonts w:ascii="Papyrus" w:hAnsi="Papyrus"/>
                <w:sz w:val="24"/>
                <w:szCs w:val="24"/>
              </w:rPr>
              <w:t xml:space="preserve">- </w:t>
            </w:r>
            <w:r w:rsidRPr="00E16D7A">
              <w:rPr>
                <w:rFonts w:ascii="Papyrus" w:hAnsi="Papyrus"/>
                <w:sz w:val="24"/>
                <w:szCs w:val="24"/>
              </w:rPr>
              <w:t>How important is what you are doing to you? What value or belief is at play?</w:t>
            </w:r>
          </w:p>
        </w:tc>
        <w:tc>
          <w:tcPr>
            <w:tcW w:w="416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05BD82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  <w:tc>
          <w:tcPr>
            <w:tcW w:w="395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171A3A" w14:textId="77777777" w:rsidR="00E16D7A" w:rsidRPr="00E16D7A" w:rsidRDefault="00E16D7A" w:rsidP="002B4A77">
            <w:pPr>
              <w:spacing w:after="0"/>
              <w:rPr>
                <w:rFonts w:ascii="Papyrus" w:hAnsi="Papyrus"/>
                <w:b/>
                <w:bCs/>
                <w:color w:val="FFFFFF" w:themeColor="background1"/>
              </w:rPr>
            </w:pPr>
          </w:p>
        </w:tc>
      </w:tr>
    </w:tbl>
    <w:p w14:paraId="37E28F77" w14:textId="77777777" w:rsidR="009C31D2" w:rsidRPr="00E16D7A" w:rsidRDefault="009C31D2" w:rsidP="00FA708E">
      <w:pPr>
        <w:spacing w:after="0"/>
        <w:rPr>
          <w:rFonts w:ascii="Papyrus" w:hAnsi="Papyrus"/>
          <w:u w:val="single"/>
        </w:rPr>
      </w:pPr>
    </w:p>
    <w:sectPr w:rsidR="009C31D2" w:rsidRPr="00E16D7A" w:rsidSect="002B4A77"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5EE03" w14:textId="77777777" w:rsidR="001619D7" w:rsidRDefault="001619D7" w:rsidP="009109E1">
      <w:pPr>
        <w:spacing w:after="0" w:line="240" w:lineRule="auto"/>
      </w:pPr>
      <w:r>
        <w:separator/>
      </w:r>
    </w:p>
  </w:endnote>
  <w:endnote w:type="continuationSeparator" w:id="0">
    <w:p w14:paraId="77546F4B" w14:textId="77777777" w:rsidR="001619D7" w:rsidRDefault="001619D7" w:rsidP="0091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The Serif Hand">
    <w:charset w:val="00"/>
    <w:family w:val="script"/>
    <w:pitch w:val="variable"/>
    <w:sig w:usb0="8000002F" w:usb1="0000000A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EB6D" w14:textId="3E1A5ED7" w:rsidR="000A69CC" w:rsidRPr="000A69CC" w:rsidRDefault="000A69CC" w:rsidP="000A69CC">
    <w:pPr>
      <w:pStyle w:val="Footer"/>
      <w:jc w:val="center"/>
      <w:rPr>
        <w:rFonts w:ascii="Papyrus" w:hAnsi="Papyrus"/>
      </w:rPr>
    </w:pPr>
  </w:p>
  <w:p w14:paraId="29E214A2" w14:textId="1AA0C44C" w:rsidR="000A69CC" w:rsidRPr="000A69CC" w:rsidRDefault="000A69CC" w:rsidP="000A69CC">
    <w:pPr>
      <w:pStyle w:val="Footer"/>
      <w:jc w:val="center"/>
      <w:rPr>
        <w:rFonts w:ascii="Papyrus" w:hAnsi="Papyrus"/>
        <w:sz w:val="20"/>
        <w:szCs w:val="20"/>
      </w:rPr>
    </w:pPr>
    <w:r w:rsidRPr="000A69CC">
      <w:rPr>
        <w:rFonts w:ascii="Papyrus" w:hAnsi="Papyrus"/>
        <w:sz w:val="20"/>
        <w:szCs w:val="20"/>
      </w:rPr>
      <w:t xml:space="preserve">© 2021. Lyn Elsa Georgy All rights reserved. Maybe distributed and reproduced for individual use only. Contact author at </w:t>
    </w:r>
    <w:hyperlink r:id="rId1" w:history="1">
      <w:r w:rsidRPr="000A69CC">
        <w:rPr>
          <w:rStyle w:val="Hyperlink"/>
          <w:rFonts w:ascii="Papyrus" w:hAnsi="Papyrus"/>
        </w:rPr>
        <w:t>www.lyngeorgy.com</w:t>
      </w:r>
    </w:hyperlink>
    <w:r w:rsidRPr="000A69CC">
      <w:rPr>
        <w:rFonts w:ascii="Papyrus" w:hAnsi="Papyrus"/>
      </w:rPr>
      <w:t xml:space="preserve"> </w:t>
    </w:r>
    <w:r w:rsidRPr="000A69CC">
      <w:rPr>
        <w:rFonts w:ascii="Papyrus" w:hAnsi="Papyrus"/>
        <w:sz w:val="20"/>
        <w:szCs w:val="20"/>
      </w:rPr>
      <w:t>for copyright inquiries.</w:t>
    </w:r>
  </w:p>
  <w:p w14:paraId="06B39D37" w14:textId="4B9B29D6" w:rsidR="000A69CC" w:rsidRPr="000A69CC" w:rsidRDefault="000A69CC" w:rsidP="000A69CC">
    <w:pPr>
      <w:pStyle w:val="Footer"/>
      <w:jc w:val="center"/>
      <w:rPr>
        <w:rFonts w:ascii="Papyrus" w:hAnsi="Papyru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E34BA" w14:textId="77777777" w:rsidR="001619D7" w:rsidRDefault="001619D7" w:rsidP="009109E1">
      <w:pPr>
        <w:spacing w:after="0" w:line="240" w:lineRule="auto"/>
      </w:pPr>
      <w:r>
        <w:separator/>
      </w:r>
    </w:p>
  </w:footnote>
  <w:footnote w:type="continuationSeparator" w:id="0">
    <w:p w14:paraId="4C7595FD" w14:textId="77777777" w:rsidR="001619D7" w:rsidRDefault="001619D7" w:rsidP="0091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B63AE"/>
    <w:multiLevelType w:val="hybridMultilevel"/>
    <w:tmpl w:val="BCC2F9A8"/>
    <w:lvl w:ilvl="0" w:tplc="34FE7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4C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4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C9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E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2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7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67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8E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tDQ1MLEwNjEysTBT0lEKTi0uzszPAykwqQUA0dSXXSwAAAA="/>
  </w:docVars>
  <w:rsids>
    <w:rsidRoot w:val="00C45363"/>
    <w:rsid w:val="000A69CC"/>
    <w:rsid w:val="00103FE4"/>
    <w:rsid w:val="00107713"/>
    <w:rsid w:val="001619D7"/>
    <w:rsid w:val="0023353A"/>
    <w:rsid w:val="002A4CC7"/>
    <w:rsid w:val="002B4A77"/>
    <w:rsid w:val="002F632D"/>
    <w:rsid w:val="00307C7D"/>
    <w:rsid w:val="00315C90"/>
    <w:rsid w:val="003C2B31"/>
    <w:rsid w:val="003D2E2A"/>
    <w:rsid w:val="003E196C"/>
    <w:rsid w:val="004830C0"/>
    <w:rsid w:val="005921BA"/>
    <w:rsid w:val="005A20B8"/>
    <w:rsid w:val="005A7660"/>
    <w:rsid w:val="005B2350"/>
    <w:rsid w:val="006D16B9"/>
    <w:rsid w:val="00746B7F"/>
    <w:rsid w:val="007838FF"/>
    <w:rsid w:val="008249DE"/>
    <w:rsid w:val="008A6C17"/>
    <w:rsid w:val="0090310F"/>
    <w:rsid w:val="009109E1"/>
    <w:rsid w:val="009C31D2"/>
    <w:rsid w:val="009C375C"/>
    <w:rsid w:val="00A33747"/>
    <w:rsid w:val="00AA16D0"/>
    <w:rsid w:val="00AD3573"/>
    <w:rsid w:val="00B724D5"/>
    <w:rsid w:val="00C45363"/>
    <w:rsid w:val="00CA4D71"/>
    <w:rsid w:val="00CD28E8"/>
    <w:rsid w:val="00D042F1"/>
    <w:rsid w:val="00D57FAD"/>
    <w:rsid w:val="00D765C9"/>
    <w:rsid w:val="00D93D19"/>
    <w:rsid w:val="00DB0DDE"/>
    <w:rsid w:val="00DF397E"/>
    <w:rsid w:val="00E01A54"/>
    <w:rsid w:val="00E07C49"/>
    <w:rsid w:val="00E16D7A"/>
    <w:rsid w:val="00E7687C"/>
    <w:rsid w:val="00F534F2"/>
    <w:rsid w:val="00FA708E"/>
    <w:rsid w:val="00FB5D99"/>
    <w:rsid w:val="00FF2EFB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B1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747"/>
  </w:style>
  <w:style w:type="paragraph" w:styleId="Footer">
    <w:name w:val="footer"/>
    <w:basedOn w:val="Normal"/>
    <w:link w:val="FooterChar"/>
    <w:uiPriority w:val="99"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747"/>
  </w:style>
  <w:style w:type="character" w:styleId="PlaceholderText">
    <w:name w:val="Placeholder Text"/>
    <w:basedOn w:val="DefaultParagraphFont"/>
    <w:uiPriority w:val="99"/>
    <w:semiHidden/>
    <w:rsid w:val="009C31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C31D2"/>
    <w:pPr>
      <w:spacing w:after="0"/>
    </w:pPr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31D2"/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paragraph" w:customStyle="1" w:styleId="WeekDays">
    <w:name w:val="Week Days"/>
    <w:basedOn w:val="Normal"/>
    <w:qFormat/>
    <w:rsid w:val="009C31D2"/>
    <w:pPr>
      <w:spacing w:after="0" w:line="240" w:lineRule="auto"/>
      <w:jc w:val="center"/>
    </w:pPr>
    <w:rPr>
      <w:b/>
      <w:bCs/>
      <w:color w:val="FFFFFF" w:themeColor="background1"/>
      <w:sz w:val="36"/>
      <w:szCs w:val="36"/>
    </w:rPr>
  </w:style>
  <w:style w:type="paragraph" w:customStyle="1" w:styleId="TaskTitle">
    <w:name w:val="Task Title"/>
    <w:basedOn w:val="Normal"/>
    <w:qFormat/>
    <w:rsid w:val="009C31D2"/>
    <w:pPr>
      <w:spacing w:after="0" w:line="240" w:lineRule="auto"/>
    </w:pPr>
    <w:rPr>
      <w:b/>
      <w:bCs/>
      <w:color w:val="FFFFFF" w:themeColor="background1"/>
      <w:sz w:val="36"/>
      <w:szCs w:val="36"/>
    </w:rPr>
  </w:style>
  <w:style w:type="table" w:styleId="TableGrid">
    <w:name w:val="Table Grid"/>
    <w:basedOn w:val="TableNormal"/>
    <w:uiPriority w:val="39"/>
    <w:rsid w:val="009C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E19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6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yngeorg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ge\AppData\Roaming\Microsoft\Templates\Task%20and%20goal%20reward%20cha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FD439E-9D18-4BB8-8D32-97D82616EF2F}" type="doc">
      <dgm:prSet loTypeId="urn:microsoft.com/office/officeart/2005/8/layout/matrix2" loCatId="matrix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n-IN"/>
        </a:p>
      </dgm:t>
    </dgm:pt>
    <dgm:pt modelId="{00B1C1BD-0988-442D-9EF8-1CE4EA2A2503}">
      <dgm:prSet phldrT="[Text]"/>
      <dgm:spPr/>
      <dgm:t>
        <a:bodyPr/>
        <a:lstStyle/>
        <a:p>
          <a:r>
            <a:rPr lang="en-IN" b="1">
              <a:solidFill>
                <a:schemeClr val="tx1"/>
              </a:solidFill>
            </a:rPr>
            <a:t>Survival-</a:t>
          </a:r>
        </a:p>
        <a:p>
          <a:r>
            <a:rPr lang="en-US" b="1">
              <a:solidFill>
                <a:schemeClr val="tx1"/>
              </a:solidFill>
            </a:rPr>
            <a:t>Impatient Defensive Irritable Fearful Frustrated Anxious Angry Worried</a:t>
          </a:r>
          <a:endParaRPr lang="en-IN" b="1">
            <a:solidFill>
              <a:schemeClr val="tx1"/>
            </a:solidFill>
          </a:endParaRPr>
        </a:p>
      </dgm:t>
    </dgm:pt>
    <dgm:pt modelId="{0857276B-1928-4C25-9104-D2995B3E7D8E}" type="parTrans" cxnId="{44A138CA-1594-4761-976B-DD811C06641B}">
      <dgm:prSet/>
      <dgm:spPr/>
      <dgm:t>
        <a:bodyPr/>
        <a:lstStyle/>
        <a:p>
          <a:endParaRPr lang="en-IN"/>
        </a:p>
      </dgm:t>
    </dgm:pt>
    <dgm:pt modelId="{817CF206-BC48-4517-976B-94691C114E4A}" type="sibTrans" cxnId="{44A138CA-1594-4761-976B-DD811C06641B}">
      <dgm:prSet/>
      <dgm:spPr/>
      <dgm:t>
        <a:bodyPr/>
        <a:lstStyle/>
        <a:p>
          <a:endParaRPr lang="en-IN"/>
        </a:p>
      </dgm:t>
    </dgm:pt>
    <dgm:pt modelId="{DB9956D2-2334-4A8E-99EA-D861A5AF2A86}">
      <dgm:prSet phldrT="[Text]"/>
      <dgm:spPr/>
      <dgm:t>
        <a:bodyPr/>
        <a:lstStyle/>
        <a:p>
          <a:r>
            <a:rPr lang="en-IN" b="1">
              <a:solidFill>
                <a:schemeClr val="tx1"/>
              </a:solidFill>
            </a:rPr>
            <a:t>Performance- </a:t>
          </a:r>
        </a:p>
        <a:p>
          <a:r>
            <a:rPr lang="en-US" b="1">
              <a:solidFill>
                <a:schemeClr val="tx1"/>
              </a:solidFill>
            </a:rPr>
            <a:t>Enthusiastic Alive Optimistic Passionate Challenged Engaged Absorbed</a:t>
          </a:r>
          <a:endParaRPr lang="en-IN" b="1">
            <a:solidFill>
              <a:schemeClr val="tx1"/>
            </a:solidFill>
          </a:endParaRPr>
        </a:p>
      </dgm:t>
    </dgm:pt>
    <dgm:pt modelId="{4FADF5CA-0985-479F-B6FD-7C63FD7F0015}" type="parTrans" cxnId="{30994027-0487-4530-95D7-8749026DEC8E}">
      <dgm:prSet/>
      <dgm:spPr/>
      <dgm:t>
        <a:bodyPr/>
        <a:lstStyle/>
        <a:p>
          <a:endParaRPr lang="en-IN"/>
        </a:p>
      </dgm:t>
    </dgm:pt>
    <dgm:pt modelId="{92A45AD4-3933-4D9C-95D9-82F2179D69D7}" type="sibTrans" cxnId="{30994027-0487-4530-95D7-8749026DEC8E}">
      <dgm:prSet/>
      <dgm:spPr/>
      <dgm:t>
        <a:bodyPr/>
        <a:lstStyle/>
        <a:p>
          <a:endParaRPr lang="en-IN"/>
        </a:p>
      </dgm:t>
    </dgm:pt>
    <dgm:pt modelId="{A09D5DB7-40C6-41AC-B205-E00D65CA196D}">
      <dgm:prSet phldrT="[Text]"/>
      <dgm:spPr/>
      <dgm:t>
        <a:bodyPr/>
        <a:lstStyle/>
        <a:p>
          <a:r>
            <a:rPr lang="en-IN" b="1">
              <a:solidFill>
                <a:schemeClr val="tx1"/>
              </a:solidFill>
            </a:rPr>
            <a:t>Burnout- </a:t>
          </a:r>
        </a:p>
        <a:p>
          <a:r>
            <a:rPr lang="en-US" b="1">
              <a:solidFill>
                <a:schemeClr val="tx1"/>
              </a:solidFill>
            </a:rPr>
            <a:t>Exhausted Hopeless Empty Depleted Depressed Discouraged Sad Lost</a:t>
          </a:r>
          <a:r>
            <a:rPr lang="en-IN" b="1">
              <a:solidFill>
                <a:schemeClr val="tx1"/>
              </a:solidFill>
            </a:rPr>
            <a:t> </a:t>
          </a:r>
        </a:p>
      </dgm:t>
    </dgm:pt>
    <dgm:pt modelId="{DC6AB893-0595-41CB-BAD1-5FC517E8A8AA}" type="parTrans" cxnId="{3B45447B-29C6-410A-B145-5D920658BD4C}">
      <dgm:prSet/>
      <dgm:spPr/>
      <dgm:t>
        <a:bodyPr/>
        <a:lstStyle/>
        <a:p>
          <a:endParaRPr lang="en-IN"/>
        </a:p>
      </dgm:t>
    </dgm:pt>
    <dgm:pt modelId="{4995D0CB-AA3E-483C-93DC-11AE0645A2AC}" type="sibTrans" cxnId="{3B45447B-29C6-410A-B145-5D920658BD4C}">
      <dgm:prSet/>
      <dgm:spPr/>
      <dgm:t>
        <a:bodyPr/>
        <a:lstStyle/>
        <a:p>
          <a:endParaRPr lang="en-IN"/>
        </a:p>
      </dgm:t>
    </dgm:pt>
    <dgm:pt modelId="{0BE54C71-B39F-4066-95A0-BB583D1067DC}">
      <dgm:prSet phldrT="[Text]"/>
      <dgm:spPr/>
      <dgm:t>
        <a:bodyPr/>
        <a:lstStyle/>
        <a:p>
          <a:r>
            <a:rPr lang="en-IN"/>
            <a:t>Recovery- </a:t>
          </a:r>
        </a:p>
        <a:p>
          <a:r>
            <a:rPr lang="en-US"/>
            <a:t>Relaxed Grateful Peacful Calm Relieved Rested Receptive Renewed</a:t>
          </a:r>
          <a:endParaRPr lang="en-IN"/>
        </a:p>
      </dgm:t>
    </dgm:pt>
    <dgm:pt modelId="{DDFAC3D2-A0DF-4449-A8D0-0EB8B6E0F8C8}" type="parTrans" cxnId="{808AF7A0-BBCE-427F-8CF4-19F47A07E06A}">
      <dgm:prSet/>
      <dgm:spPr/>
      <dgm:t>
        <a:bodyPr/>
        <a:lstStyle/>
        <a:p>
          <a:endParaRPr lang="en-IN"/>
        </a:p>
      </dgm:t>
    </dgm:pt>
    <dgm:pt modelId="{0BAAFD74-00FA-4A66-8ED6-81C50D6E71AD}" type="sibTrans" cxnId="{808AF7A0-BBCE-427F-8CF4-19F47A07E06A}">
      <dgm:prSet/>
      <dgm:spPr/>
      <dgm:t>
        <a:bodyPr/>
        <a:lstStyle/>
        <a:p>
          <a:endParaRPr lang="en-IN"/>
        </a:p>
      </dgm:t>
    </dgm:pt>
    <dgm:pt modelId="{181A7509-3AF0-4199-8921-933CE198B492}">
      <dgm:prSet/>
      <dgm:spPr/>
    </dgm:pt>
    <dgm:pt modelId="{375AF536-92E1-4726-825F-A78FC5C61038}" type="parTrans" cxnId="{0CB8CD6F-6DEB-43C0-97FE-929BDEF07C76}">
      <dgm:prSet/>
      <dgm:spPr/>
      <dgm:t>
        <a:bodyPr/>
        <a:lstStyle/>
        <a:p>
          <a:endParaRPr lang="en-IN"/>
        </a:p>
      </dgm:t>
    </dgm:pt>
    <dgm:pt modelId="{7878562F-C438-4BD7-8231-72599BC6EFA3}" type="sibTrans" cxnId="{0CB8CD6F-6DEB-43C0-97FE-929BDEF07C76}">
      <dgm:prSet/>
      <dgm:spPr/>
      <dgm:t>
        <a:bodyPr/>
        <a:lstStyle/>
        <a:p>
          <a:endParaRPr lang="en-IN"/>
        </a:p>
      </dgm:t>
    </dgm:pt>
    <dgm:pt modelId="{935EB493-F100-403C-A563-1249FF2EDE4B}">
      <dgm:prSet/>
      <dgm:spPr/>
    </dgm:pt>
    <dgm:pt modelId="{BF641188-C0ED-4C42-BCFF-FDBC3BD4FE5B}" type="parTrans" cxnId="{60DC8FF5-C5A4-4C60-AB71-102B007A6ECB}">
      <dgm:prSet/>
      <dgm:spPr/>
      <dgm:t>
        <a:bodyPr/>
        <a:lstStyle/>
        <a:p>
          <a:endParaRPr lang="en-IN"/>
        </a:p>
      </dgm:t>
    </dgm:pt>
    <dgm:pt modelId="{1D77D1C9-B37B-4ECA-8968-B0F0D022A461}" type="sibTrans" cxnId="{60DC8FF5-C5A4-4C60-AB71-102B007A6ECB}">
      <dgm:prSet/>
      <dgm:spPr/>
      <dgm:t>
        <a:bodyPr/>
        <a:lstStyle/>
        <a:p>
          <a:endParaRPr lang="en-IN"/>
        </a:p>
      </dgm:t>
    </dgm:pt>
    <dgm:pt modelId="{37C72123-7396-49CC-9E86-48F6568A877C}">
      <dgm:prSet/>
      <dgm:spPr/>
    </dgm:pt>
    <dgm:pt modelId="{0AB37883-671F-4178-B6B6-AB6F4532F915}" type="parTrans" cxnId="{9AF8E471-FCB1-45BC-BABF-8594A07C98F1}">
      <dgm:prSet/>
      <dgm:spPr/>
      <dgm:t>
        <a:bodyPr/>
        <a:lstStyle/>
        <a:p>
          <a:endParaRPr lang="en-IN"/>
        </a:p>
      </dgm:t>
    </dgm:pt>
    <dgm:pt modelId="{4FF09BB9-A685-49CB-9E0E-E9C1C2D3EB88}" type="sibTrans" cxnId="{9AF8E471-FCB1-45BC-BABF-8594A07C98F1}">
      <dgm:prSet/>
      <dgm:spPr/>
      <dgm:t>
        <a:bodyPr/>
        <a:lstStyle/>
        <a:p>
          <a:endParaRPr lang="en-IN"/>
        </a:p>
      </dgm:t>
    </dgm:pt>
    <dgm:pt modelId="{6A7655FB-99E9-4DC2-9953-D97B0EBD9D71}" type="pres">
      <dgm:prSet presAssocID="{6BFD439E-9D18-4BB8-8D32-97D82616EF2F}" presName="matrix" presStyleCnt="0">
        <dgm:presLayoutVars>
          <dgm:chMax val="1"/>
          <dgm:dir/>
          <dgm:resizeHandles val="exact"/>
        </dgm:presLayoutVars>
      </dgm:prSet>
      <dgm:spPr/>
    </dgm:pt>
    <dgm:pt modelId="{F9846491-660F-4D3C-AADA-C2892AB9DE3F}" type="pres">
      <dgm:prSet presAssocID="{6BFD439E-9D18-4BB8-8D32-97D82616EF2F}" presName="axisShape" presStyleLbl="bgShp" presStyleIdx="0" presStyleCnt="1" custScaleX="170476"/>
      <dgm:spPr/>
    </dgm:pt>
    <dgm:pt modelId="{EA8590A2-6E77-41CE-B1BF-955AC7505281}" type="pres">
      <dgm:prSet presAssocID="{6BFD439E-9D18-4BB8-8D32-97D82616EF2F}" presName="rect1" presStyleLbl="node1" presStyleIdx="0" presStyleCnt="4" custScaleX="177350" custLinFactNeighborX="-44849" custLinFactNeighborY="-888">
        <dgm:presLayoutVars>
          <dgm:chMax val="0"/>
          <dgm:chPref val="0"/>
          <dgm:bulletEnabled val="1"/>
        </dgm:presLayoutVars>
      </dgm:prSet>
      <dgm:spPr/>
    </dgm:pt>
    <dgm:pt modelId="{A69BD520-F4F8-4154-918E-74B179F50174}" type="pres">
      <dgm:prSet presAssocID="{6BFD439E-9D18-4BB8-8D32-97D82616EF2F}" presName="rect2" presStyleLbl="node1" presStyleIdx="1" presStyleCnt="4" custScaleX="177350" custLinFactNeighborX="48845" custLinFactNeighborY="-444">
        <dgm:presLayoutVars>
          <dgm:chMax val="0"/>
          <dgm:chPref val="0"/>
          <dgm:bulletEnabled val="1"/>
        </dgm:presLayoutVars>
      </dgm:prSet>
      <dgm:spPr/>
    </dgm:pt>
    <dgm:pt modelId="{392D2FB5-0282-4BBD-8496-6FC24BAD277C}" type="pres">
      <dgm:prSet presAssocID="{6BFD439E-9D18-4BB8-8D32-97D82616EF2F}" presName="rect3" presStyleLbl="node1" presStyleIdx="2" presStyleCnt="4" custScaleX="187117" custScaleY="108522" custLinFactNeighborX="-40409" custLinFactNeighborY="1332">
        <dgm:presLayoutVars>
          <dgm:chMax val="0"/>
          <dgm:chPref val="0"/>
          <dgm:bulletEnabled val="1"/>
        </dgm:presLayoutVars>
      </dgm:prSet>
      <dgm:spPr/>
    </dgm:pt>
    <dgm:pt modelId="{A86E3F8A-D0F7-4BA6-BF63-44932A141D56}" type="pres">
      <dgm:prSet presAssocID="{6BFD439E-9D18-4BB8-8D32-97D82616EF2F}" presName="rect4" presStyleLbl="node1" presStyleIdx="3" presStyleCnt="4" custScaleX="195110" custScaleY="109410" custLinFactNeighborX="49290" custLinFactNeighborY="444">
        <dgm:presLayoutVars>
          <dgm:chMax val="0"/>
          <dgm:chPref val="0"/>
          <dgm:bulletEnabled val="1"/>
        </dgm:presLayoutVars>
      </dgm:prSet>
      <dgm:spPr/>
    </dgm:pt>
  </dgm:ptLst>
  <dgm:cxnLst>
    <dgm:cxn modelId="{57EA9515-F265-4FA1-A52E-BD587629F6FC}" type="presOf" srcId="{0BE54C71-B39F-4066-95A0-BB583D1067DC}" destId="{A86E3F8A-D0F7-4BA6-BF63-44932A141D56}" srcOrd="0" destOrd="0" presId="urn:microsoft.com/office/officeart/2005/8/layout/matrix2"/>
    <dgm:cxn modelId="{30994027-0487-4530-95D7-8749026DEC8E}" srcId="{6BFD439E-9D18-4BB8-8D32-97D82616EF2F}" destId="{DB9956D2-2334-4A8E-99EA-D861A5AF2A86}" srcOrd="1" destOrd="0" parTransId="{4FADF5CA-0985-479F-B6FD-7C63FD7F0015}" sibTransId="{92A45AD4-3933-4D9C-95D9-82F2179D69D7}"/>
    <dgm:cxn modelId="{A5BE925C-6F7C-4F4A-917C-F4F715DB3F48}" type="presOf" srcId="{6BFD439E-9D18-4BB8-8D32-97D82616EF2F}" destId="{6A7655FB-99E9-4DC2-9953-D97B0EBD9D71}" srcOrd="0" destOrd="0" presId="urn:microsoft.com/office/officeart/2005/8/layout/matrix2"/>
    <dgm:cxn modelId="{0CB8CD6F-6DEB-43C0-97FE-929BDEF07C76}" srcId="{6BFD439E-9D18-4BB8-8D32-97D82616EF2F}" destId="{181A7509-3AF0-4199-8921-933CE198B492}" srcOrd="4" destOrd="0" parTransId="{375AF536-92E1-4726-825F-A78FC5C61038}" sibTransId="{7878562F-C438-4BD7-8231-72599BC6EFA3}"/>
    <dgm:cxn modelId="{9AF8E471-FCB1-45BC-BABF-8594A07C98F1}" srcId="{6BFD439E-9D18-4BB8-8D32-97D82616EF2F}" destId="{37C72123-7396-49CC-9E86-48F6568A877C}" srcOrd="6" destOrd="0" parTransId="{0AB37883-671F-4178-B6B6-AB6F4532F915}" sibTransId="{4FF09BB9-A685-49CB-9E0E-E9C1C2D3EB88}"/>
    <dgm:cxn modelId="{9EB44B7A-06CF-4D7D-ACC6-E31CB403F761}" type="presOf" srcId="{DB9956D2-2334-4A8E-99EA-D861A5AF2A86}" destId="{A69BD520-F4F8-4154-918E-74B179F50174}" srcOrd="0" destOrd="0" presId="urn:microsoft.com/office/officeart/2005/8/layout/matrix2"/>
    <dgm:cxn modelId="{3B45447B-29C6-410A-B145-5D920658BD4C}" srcId="{6BFD439E-9D18-4BB8-8D32-97D82616EF2F}" destId="{A09D5DB7-40C6-41AC-B205-E00D65CA196D}" srcOrd="2" destOrd="0" parTransId="{DC6AB893-0595-41CB-BAD1-5FC517E8A8AA}" sibTransId="{4995D0CB-AA3E-483C-93DC-11AE0645A2AC}"/>
    <dgm:cxn modelId="{808AF7A0-BBCE-427F-8CF4-19F47A07E06A}" srcId="{6BFD439E-9D18-4BB8-8D32-97D82616EF2F}" destId="{0BE54C71-B39F-4066-95A0-BB583D1067DC}" srcOrd="3" destOrd="0" parTransId="{DDFAC3D2-A0DF-4449-A8D0-0EB8B6E0F8C8}" sibTransId="{0BAAFD74-00FA-4A66-8ED6-81C50D6E71AD}"/>
    <dgm:cxn modelId="{466764C8-7B2D-4A4C-A5C7-2F7CFA119E45}" type="presOf" srcId="{00B1C1BD-0988-442D-9EF8-1CE4EA2A2503}" destId="{EA8590A2-6E77-41CE-B1BF-955AC7505281}" srcOrd="0" destOrd="0" presId="urn:microsoft.com/office/officeart/2005/8/layout/matrix2"/>
    <dgm:cxn modelId="{44A138CA-1594-4761-976B-DD811C06641B}" srcId="{6BFD439E-9D18-4BB8-8D32-97D82616EF2F}" destId="{00B1C1BD-0988-442D-9EF8-1CE4EA2A2503}" srcOrd="0" destOrd="0" parTransId="{0857276B-1928-4C25-9104-D2995B3E7D8E}" sibTransId="{817CF206-BC48-4517-976B-94691C114E4A}"/>
    <dgm:cxn modelId="{59FC49ED-E071-4D23-80F2-78ABAA8EBBB7}" type="presOf" srcId="{A09D5DB7-40C6-41AC-B205-E00D65CA196D}" destId="{392D2FB5-0282-4BBD-8496-6FC24BAD277C}" srcOrd="0" destOrd="0" presId="urn:microsoft.com/office/officeart/2005/8/layout/matrix2"/>
    <dgm:cxn modelId="{60DC8FF5-C5A4-4C60-AB71-102B007A6ECB}" srcId="{6BFD439E-9D18-4BB8-8D32-97D82616EF2F}" destId="{935EB493-F100-403C-A563-1249FF2EDE4B}" srcOrd="5" destOrd="0" parTransId="{BF641188-C0ED-4C42-BCFF-FDBC3BD4FE5B}" sibTransId="{1D77D1C9-B37B-4ECA-8968-B0F0D022A461}"/>
    <dgm:cxn modelId="{D6F6DA64-C190-4173-8D63-05D529568830}" type="presParOf" srcId="{6A7655FB-99E9-4DC2-9953-D97B0EBD9D71}" destId="{F9846491-660F-4D3C-AADA-C2892AB9DE3F}" srcOrd="0" destOrd="0" presId="urn:microsoft.com/office/officeart/2005/8/layout/matrix2"/>
    <dgm:cxn modelId="{F5333D83-27C2-4FD0-A176-3299036E1251}" type="presParOf" srcId="{6A7655FB-99E9-4DC2-9953-D97B0EBD9D71}" destId="{EA8590A2-6E77-41CE-B1BF-955AC7505281}" srcOrd="1" destOrd="0" presId="urn:microsoft.com/office/officeart/2005/8/layout/matrix2"/>
    <dgm:cxn modelId="{0C0231D9-D520-4521-AF4F-C1844651A9CB}" type="presParOf" srcId="{6A7655FB-99E9-4DC2-9953-D97B0EBD9D71}" destId="{A69BD520-F4F8-4154-918E-74B179F50174}" srcOrd="2" destOrd="0" presId="urn:microsoft.com/office/officeart/2005/8/layout/matrix2"/>
    <dgm:cxn modelId="{FF1BD71C-9444-4064-86A8-283EBE8D2409}" type="presParOf" srcId="{6A7655FB-99E9-4DC2-9953-D97B0EBD9D71}" destId="{392D2FB5-0282-4BBD-8496-6FC24BAD277C}" srcOrd="3" destOrd="0" presId="urn:microsoft.com/office/officeart/2005/8/layout/matrix2"/>
    <dgm:cxn modelId="{EC8E1534-FC23-416D-8D55-3D48207FD3EA}" type="presParOf" srcId="{6A7655FB-99E9-4DC2-9953-D97B0EBD9D71}" destId="{A86E3F8A-D0F7-4BA6-BF63-44932A141D56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846491-660F-4D3C-AADA-C2892AB9DE3F}">
      <dsp:nvSpPr>
        <dsp:cNvPr id="0" name=""/>
        <dsp:cNvSpPr/>
      </dsp:nvSpPr>
      <dsp:spPr>
        <a:xfrm>
          <a:off x="930478" y="0"/>
          <a:ext cx="7313522" cy="429006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A8590A2-6E77-41CE-B1BF-955AC7505281}">
      <dsp:nvSpPr>
        <dsp:cNvPr id="0" name=""/>
        <dsp:cNvSpPr/>
      </dsp:nvSpPr>
      <dsp:spPr>
        <a:xfrm>
          <a:off x="1287772" y="263615"/>
          <a:ext cx="3043368" cy="1716024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200" b="1" kern="1200">
              <a:solidFill>
                <a:schemeClr val="tx1"/>
              </a:solidFill>
            </a:rPr>
            <a:t>Survival-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b="1" kern="1200">
              <a:solidFill>
                <a:schemeClr val="tx1"/>
              </a:solidFill>
            </a:rPr>
            <a:t>Impatient Defensive Irritable Fearful Frustrated Anxious Angry Worried</a:t>
          </a:r>
          <a:endParaRPr lang="en-IN" sz="2200" b="1" kern="1200">
            <a:solidFill>
              <a:schemeClr val="tx1"/>
            </a:solidFill>
          </a:endParaRPr>
        </a:p>
      </dsp:txBody>
      <dsp:txXfrm>
        <a:off x="1371541" y="347384"/>
        <a:ext cx="2875830" cy="1548486"/>
      </dsp:txXfrm>
    </dsp:sp>
    <dsp:sp modelId="{A69BD520-F4F8-4154-918E-74B179F50174}">
      <dsp:nvSpPr>
        <dsp:cNvPr id="0" name=""/>
        <dsp:cNvSpPr/>
      </dsp:nvSpPr>
      <dsp:spPr>
        <a:xfrm>
          <a:off x="4911911" y="271234"/>
          <a:ext cx="3043368" cy="1716024"/>
        </a:xfrm>
        <a:prstGeom prst="roundRect">
          <a:avLst/>
        </a:prstGeom>
        <a:gradFill rotWithShape="0">
          <a:gsLst>
            <a:gs pos="0">
              <a:schemeClr val="accent4">
                <a:hueOff val="2742265"/>
                <a:satOff val="7306"/>
                <a:lumOff val="-673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742265"/>
                <a:satOff val="7306"/>
                <a:lumOff val="-673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742265"/>
                <a:satOff val="7306"/>
                <a:lumOff val="-673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100" b="1" kern="1200">
              <a:solidFill>
                <a:schemeClr val="tx1"/>
              </a:solidFill>
            </a:rPr>
            <a:t>Performance- 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b="1" kern="1200">
              <a:solidFill>
                <a:schemeClr val="tx1"/>
              </a:solidFill>
            </a:rPr>
            <a:t>Enthusiastic Alive Optimistic Passionate Challenged Engaged Absorbed</a:t>
          </a:r>
          <a:endParaRPr lang="en-IN" sz="2100" b="1" kern="1200">
            <a:solidFill>
              <a:schemeClr val="tx1"/>
            </a:solidFill>
          </a:endParaRPr>
        </a:p>
      </dsp:txBody>
      <dsp:txXfrm>
        <a:off x="4995680" y="355003"/>
        <a:ext cx="2875830" cy="1548486"/>
      </dsp:txXfrm>
    </dsp:sp>
    <dsp:sp modelId="{392D2FB5-0282-4BBD-8496-6FC24BAD277C}">
      <dsp:nvSpPr>
        <dsp:cNvPr id="0" name=""/>
        <dsp:cNvSpPr/>
      </dsp:nvSpPr>
      <dsp:spPr>
        <a:xfrm>
          <a:off x="1280161" y="2244919"/>
          <a:ext cx="3210972" cy="1862263"/>
        </a:xfrm>
        <a:prstGeom prst="roundRect">
          <a:avLst/>
        </a:prstGeom>
        <a:gradFill rotWithShape="0">
          <a:gsLst>
            <a:gs pos="0">
              <a:schemeClr val="accent4">
                <a:hueOff val="5484531"/>
                <a:satOff val="14611"/>
                <a:lumOff val="-1346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484531"/>
                <a:satOff val="14611"/>
                <a:lumOff val="-1346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484531"/>
                <a:satOff val="14611"/>
                <a:lumOff val="-1346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100" b="1" kern="1200">
              <a:solidFill>
                <a:schemeClr val="tx1"/>
              </a:solidFill>
            </a:rPr>
            <a:t>Burnout- 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b="1" kern="1200">
              <a:solidFill>
                <a:schemeClr val="tx1"/>
              </a:solidFill>
            </a:rPr>
            <a:t>Exhausted Hopeless Empty Depleted Depressed Discouraged Sad Lost</a:t>
          </a:r>
          <a:r>
            <a:rPr lang="en-IN" sz="2100" b="1" kern="1200">
              <a:solidFill>
                <a:schemeClr val="tx1"/>
              </a:solidFill>
            </a:rPr>
            <a:t> </a:t>
          </a:r>
        </a:p>
      </dsp:txBody>
      <dsp:txXfrm>
        <a:off x="1371069" y="2335827"/>
        <a:ext cx="3029156" cy="1680447"/>
      </dsp:txXfrm>
    </dsp:sp>
    <dsp:sp modelId="{A86E3F8A-D0F7-4BA6-BF63-44932A141D56}">
      <dsp:nvSpPr>
        <dsp:cNvPr id="0" name=""/>
        <dsp:cNvSpPr/>
      </dsp:nvSpPr>
      <dsp:spPr>
        <a:xfrm>
          <a:off x="4767165" y="2222062"/>
          <a:ext cx="3348134" cy="1877501"/>
        </a:xfrm>
        <a:prstGeom prst="roundRect">
          <a:avLst/>
        </a:prstGeom>
        <a:gradFill rotWithShape="0">
          <a:gsLst>
            <a:gs pos="0">
              <a:schemeClr val="accent4">
                <a:hueOff val="8226796"/>
                <a:satOff val="21917"/>
                <a:lumOff val="-2019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226796"/>
                <a:satOff val="21917"/>
                <a:lumOff val="-2019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226796"/>
                <a:satOff val="21917"/>
                <a:lumOff val="-2019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Recovery-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Relaxed Grateful Peacful Calm Relieved Rested Receptive Renewed</a:t>
          </a:r>
          <a:endParaRPr lang="en-IN" sz="2000" kern="1200"/>
        </a:p>
      </dsp:txBody>
      <dsp:txXfrm>
        <a:off x="4858817" y="2313714"/>
        <a:ext cx="3164830" cy="1694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E8075EE7EB4E41A24B2BD800FC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C7AB-B5D6-4A77-8CAE-5ED9E67AFFDB}"/>
      </w:docPartPr>
      <w:docPartBody>
        <w:p w:rsidR="00000000" w:rsidRDefault="004526B9" w:rsidP="004526B9">
          <w:pPr>
            <w:pStyle w:val="76E8075EE7EB4E41A24B2BD800FC850A"/>
          </w:pPr>
          <w:r>
            <w:t>Monday</w:t>
          </w:r>
        </w:p>
      </w:docPartBody>
    </w:docPart>
    <w:docPart>
      <w:docPartPr>
        <w:name w:val="53CAC10C17FB426BAA19F02D4278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3FCE-2190-4293-8316-21F33896F00E}"/>
      </w:docPartPr>
      <w:docPartBody>
        <w:p w:rsidR="00000000" w:rsidRDefault="004526B9" w:rsidP="004526B9">
          <w:pPr>
            <w:pStyle w:val="53CAC10C17FB426BAA19F02D4278BA1F"/>
          </w:pPr>
          <w:r>
            <w:t>Tuesday</w:t>
          </w:r>
        </w:p>
      </w:docPartBody>
    </w:docPart>
    <w:docPart>
      <w:docPartPr>
        <w:name w:val="4BD1F87374B14C59BEED3AC7011E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4F25-1A29-4669-B396-00C4B81A7BB4}"/>
      </w:docPartPr>
      <w:docPartBody>
        <w:p w:rsidR="00000000" w:rsidRDefault="004526B9" w:rsidP="004526B9">
          <w:pPr>
            <w:pStyle w:val="4BD1F87374B14C59BEED3AC7011E2150"/>
          </w:pPr>
          <w:r>
            <w:t>Wednesday</w:t>
          </w:r>
        </w:p>
      </w:docPartBody>
    </w:docPart>
    <w:docPart>
      <w:docPartPr>
        <w:name w:val="468CB48584634FF08B5D2750B9AA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815B-2DF6-4105-AE1B-83D3638BC32A}"/>
      </w:docPartPr>
      <w:docPartBody>
        <w:p w:rsidR="00000000" w:rsidRDefault="004526B9" w:rsidP="004526B9">
          <w:pPr>
            <w:pStyle w:val="468CB48584634FF08B5D2750B9AA55A1"/>
          </w:pPr>
          <w:r>
            <w:t>Thursday</w:t>
          </w:r>
        </w:p>
      </w:docPartBody>
    </w:docPart>
    <w:docPart>
      <w:docPartPr>
        <w:name w:val="E2B4EC1579CC406080039D8286E7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79DE-EDB3-478D-AD13-C63187387DD7}"/>
      </w:docPartPr>
      <w:docPartBody>
        <w:p w:rsidR="00000000" w:rsidRDefault="004526B9" w:rsidP="004526B9">
          <w:pPr>
            <w:pStyle w:val="E2B4EC1579CC406080039D8286E7C6A3"/>
          </w:pPr>
          <w:r>
            <w:t>Friday</w:t>
          </w:r>
        </w:p>
      </w:docPartBody>
    </w:docPart>
    <w:docPart>
      <w:docPartPr>
        <w:name w:val="F9FB493D18884B138106FD993717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BF5E-7C76-4556-A414-B75922F0D3C7}"/>
      </w:docPartPr>
      <w:docPartBody>
        <w:p w:rsidR="00000000" w:rsidRDefault="004526B9" w:rsidP="004526B9">
          <w:pPr>
            <w:pStyle w:val="F9FB493D18884B138106FD9937170C1E"/>
          </w:pPr>
          <w:r>
            <w:t>Saturday</w:t>
          </w:r>
        </w:p>
      </w:docPartBody>
    </w:docPart>
    <w:docPart>
      <w:docPartPr>
        <w:name w:val="64FAA72FE43440C2B2EC95A57E78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B097-E358-4878-B57A-E1BF5D417EC3}"/>
      </w:docPartPr>
      <w:docPartBody>
        <w:p w:rsidR="00000000" w:rsidRDefault="004526B9" w:rsidP="004526B9">
          <w:pPr>
            <w:pStyle w:val="64FAA72FE43440C2B2EC95A57E78BE13"/>
          </w:pPr>
          <w:r>
            <w:t>Sunday</w:t>
          </w:r>
        </w:p>
      </w:docPartBody>
    </w:docPart>
    <w:docPart>
      <w:docPartPr>
        <w:name w:val="FF3F492C4D574EC6996D5F1D7BC7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3836-CC39-44D4-954A-55B57E311720}"/>
      </w:docPartPr>
      <w:docPartBody>
        <w:p w:rsidR="00000000" w:rsidRDefault="004526B9" w:rsidP="004526B9">
          <w:pPr>
            <w:pStyle w:val="FF3F492C4D574EC6996D5F1D7BC77F82"/>
          </w:pPr>
          <w:r>
            <w:t>Monday</w:t>
          </w:r>
        </w:p>
      </w:docPartBody>
    </w:docPart>
    <w:docPart>
      <w:docPartPr>
        <w:name w:val="1C625BE6A3C54B3087BC05DCD373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A9C-E535-42FB-868B-303106470375}"/>
      </w:docPartPr>
      <w:docPartBody>
        <w:p w:rsidR="00000000" w:rsidRDefault="004526B9" w:rsidP="004526B9">
          <w:pPr>
            <w:pStyle w:val="1C625BE6A3C54B3087BC05DCD373FD88"/>
          </w:pPr>
          <w:r>
            <w:t>Tuesday</w:t>
          </w:r>
        </w:p>
      </w:docPartBody>
    </w:docPart>
    <w:docPart>
      <w:docPartPr>
        <w:name w:val="E18E8F264363429F819BC510E91AD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C373-6696-4DB1-BBC4-B1560B0FB31C}"/>
      </w:docPartPr>
      <w:docPartBody>
        <w:p w:rsidR="00000000" w:rsidRDefault="004526B9" w:rsidP="004526B9">
          <w:pPr>
            <w:pStyle w:val="E18E8F264363429F819BC510E91AD7E8"/>
          </w:pPr>
          <w:r>
            <w:t>Wednesday</w:t>
          </w:r>
        </w:p>
      </w:docPartBody>
    </w:docPart>
    <w:docPart>
      <w:docPartPr>
        <w:name w:val="440E0F5B103D4BDB8030B30D6A9B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1319-3935-45F1-B83F-2100FF89D39E}"/>
      </w:docPartPr>
      <w:docPartBody>
        <w:p w:rsidR="00000000" w:rsidRDefault="004526B9" w:rsidP="004526B9">
          <w:pPr>
            <w:pStyle w:val="440E0F5B103D4BDB8030B30D6A9B2D48"/>
          </w:pPr>
          <w:r>
            <w:t>Thursday</w:t>
          </w:r>
        </w:p>
      </w:docPartBody>
    </w:docPart>
    <w:docPart>
      <w:docPartPr>
        <w:name w:val="C29B261D977D4228940D43892F39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26F7-C24E-4163-A522-638E643E1A06}"/>
      </w:docPartPr>
      <w:docPartBody>
        <w:p w:rsidR="00000000" w:rsidRDefault="004526B9" w:rsidP="004526B9">
          <w:pPr>
            <w:pStyle w:val="C29B261D977D4228940D43892F39BBF4"/>
          </w:pPr>
          <w:r>
            <w:t>Friday</w:t>
          </w:r>
        </w:p>
      </w:docPartBody>
    </w:docPart>
    <w:docPart>
      <w:docPartPr>
        <w:name w:val="9E38A5F82D9540F298055776ABF9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67FD-7E20-43B7-B114-BB9135552D4B}"/>
      </w:docPartPr>
      <w:docPartBody>
        <w:p w:rsidR="00000000" w:rsidRDefault="004526B9" w:rsidP="004526B9">
          <w:pPr>
            <w:pStyle w:val="9E38A5F82D9540F298055776ABF90411"/>
          </w:pPr>
          <w:r>
            <w:t>Saturday</w:t>
          </w:r>
        </w:p>
      </w:docPartBody>
    </w:docPart>
    <w:docPart>
      <w:docPartPr>
        <w:name w:val="694EC8CCA8A7485087D23C6CDBB6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B1D3-ECC2-4717-A735-8399EC50ED6B}"/>
      </w:docPartPr>
      <w:docPartBody>
        <w:p w:rsidR="00000000" w:rsidRDefault="004526B9" w:rsidP="004526B9">
          <w:pPr>
            <w:pStyle w:val="694EC8CCA8A7485087D23C6CDBB64647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The Serif Hand">
    <w:charset w:val="00"/>
    <w:family w:val="script"/>
    <w:pitch w:val="variable"/>
    <w:sig w:usb0="8000002F" w:usb1="0000000A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9"/>
    <w:rsid w:val="00293697"/>
    <w:rsid w:val="004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26B9"/>
    <w:pPr>
      <w:spacing w:after="0"/>
    </w:pPr>
    <w:rPr>
      <w:rFonts w:ascii="The Serif Hand" w:eastAsiaTheme="minorHAnsi" w:hAnsi="The Serif Hand"/>
      <w:b/>
      <w:bCs/>
      <w:color w:val="000000" w:themeColor="text1"/>
      <w:kern w:val="24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526B9"/>
    <w:rPr>
      <w:rFonts w:ascii="The Serif Hand" w:eastAsiaTheme="minorHAnsi" w:hAnsi="The Serif Hand"/>
      <w:b/>
      <w:bCs/>
      <w:color w:val="000000" w:themeColor="text1"/>
      <w:kern w:val="24"/>
      <w:sz w:val="36"/>
      <w:szCs w:val="36"/>
      <w:lang w:val="en-US" w:eastAsia="en-US"/>
    </w:rPr>
  </w:style>
  <w:style w:type="paragraph" w:customStyle="1" w:styleId="0E2DA4679B104F52A9E17419BA9755A2">
    <w:name w:val="0E2DA4679B104F52A9E17419BA9755A2"/>
  </w:style>
  <w:style w:type="paragraph" w:customStyle="1" w:styleId="17BB6EEC917742B2A9D903503D9585D2">
    <w:name w:val="17BB6EEC917742B2A9D903503D9585D2"/>
  </w:style>
  <w:style w:type="paragraph" w:customStyle="1" w:styleId="54B8EEA201EB4347B590BEBCF525D22A">
    <w:name w:val="54B8EEA201EB4347B590BEBCF525D22A"/>
  </w:style>
  <w:style w:type="paragraph" w:customStyle="1" w:styleId="7DFD023337384F62B59058A1C7D6F075">
    <w:name w:val="7DFD023337384F62B59058A1C7D6F075"/>
  </w:style>
  <w:style w:type="paragraph" w:customStyle="1" w:styleId="5B8F1CEEDB8449C195A69F29037CDF40">
    <w:name w:val="5B8F1CEEDB8449C195A69F29037CDF40"/>
  </w:style>
  <w:style w:type="paragraph" w:customStyle="1" w:styleId="04D963CED5284B5F800DD0A084878F67">
    <w:name w:val="04D963CED5284B5F800DD0A084878F67"/>
  </w:style>
  <w:style w:type="paragraph" w:customStyle="1" w:styleId="472CC200182349C99113CE3655C8E809">
    <w:name w:val="472CC200182349C99113CE3655C8E809"/>
  </w:style>
  <w:style w:type="paragraph" w:customStyle="1" w:styleId="CF8E19539F2745D5902871AD545E33F6">
    <w:name w:val="CF8E19539F2745D5902871AD545E33F6"/>
  </w:style>
  <w:style w:type="paragraph" w:customStyle="1" w:styleId="48EDA1E31FA140A2A8C1520AE6F8463B">
    <w:name w:val="48EDA1E31FA140A2A8C1520AE6F8463B"/>
  </w:style>
  <w:style w:type="paragraph" w:customStyle="1" w:styleId="B19E9571632442F7921F4021D6E11391">
    <w:name w:val="B19E9571632442F7921F4021D6E11391"/>
  </w:style>
  <w:style w:type="paragraph" w:customStyle="1" w:styleId="7B67EBA1FF1C4173B0EA4D6B7AEDA746">
    <w:name w:val="7B67EBA1FF1C4173B0EA4D6B7AEDA746"/>
  </w:style>
  <w:style w:type="paragraph" w:customStyle="1" w:styleId="B94C3B87FDE1423190DD7B9A349C55F1">
    <w:name w:val="B94C3B87FDE1423190DD7B9A349C55F1"/>
  </w:style>
  <w:style w:type="paragraph" w:customStyle="1" w:styleId="F09E308F3AF849AC9B0BA2606ED24C61">
    <w:name w:val="F09E308F3AF849AC9B0BA2606ED24C61"/>
  </w:style>
  <w:style w:type="paragraph" w:customStyle="1" w:styleId="A485C60A91914EA7AF4CFEAC0429B82A">
    <w:name w:val="A485C60A91914EA7AF4CFEAC0429B82A"/>
  </w:style>
  <w:style w:type="paragraph" w:customStyle="1" w:styleId="86786F8D19A441DBA5FC6E8003353296">
    <w:name w:val="86786F8D19A441DBA5FC6E8003353296"/>
  </w:style>
  <w:style w:type="paragraph" w:customStyle="1" w:styleId="F4AFD3B22F824C34971AC9600C049A9E">
    <w:name w:val="F4AFD3B22F824C34971AC9600C049A9E"/>
  </w:style>
  <w:style w:type="paragraph" w:customStyle="1" w:styleId="E263BA326C7E413EB298E8B91E41159C">
    <w:name w:val="E263BA326C7E413EB298E8B91E41159C"/>
  </w:style>
  <w:style w:type="paragraph" w:customStyle="1" w:styleId="C67C96F102334180A37CE745CBFB2E2C">
    <w:name w:val="C67C96F102334180A37CE745CBFB2E2C"/>
  </w:style>
  <w:style w:type="paragraph" w:customStyle="1" w:styleId="28573EF84CFC4A099C0F9125F9D4593B">
    <w:name w:val="28573EF84CFC4A099C0F9125F9D4593B"/>
  </w:style>
  <w:style w:type="paragraph" w:customStyle="1" w:styleId="8191E4B938B1499395EE491A0B406C4B">
    <w:name w:val="8191E4B938B1499395EE491A0B406C4B"/>
  </w:style>
  <w:style w:type="paragraph" w:customStyle="1" w:styleId="C0E585D2FB274F309754F18D9C7993DE">
    <w:name w:val="C0E585D2FB274F309754F18D9C7993DE"/>
  </w:style>
  <w:style w:type="paragraph" w:customStyle="1" w:styleId="A203CC95C789495AA28100CA94ED5564">
    <w:name w:val="A203CC95C789495AA28100CA94ED5564"/>
  </w:style>
  <w:style w:type="paragraph" w:customStyle="1" w:styleId="684B9789039B4C169811AAAFB8094C01">
    <w:name w:val="684B9789039B4C169811AAAFB8094C01"/>
  </w:style>
  <w:style w:type="paragraph" w:customStyle="1" w:styleId="034751ED7680448D8F7AFE390C6FABD7">
    <w:name w:val="034751ED7680448D8F7AFE390C6FABD7"/>
  </w:style>
  <w:style w:type="paragraph" w:customStyle="1" w:styleId="1A04FF425A204D3C870D14DBC81A5556">
    <w:name w:val="1A04FF425A204D3C870D14DBC81A5556"/>
  </w:style>
  <w:style w:type="paragraph" w:customStyle="1" w:styleId="CE5542578A0F478BAA8AF4BD88D44041">
    <w:name w:val="CE5542578A0F478BAA8AF4BD88D44041"/>
  </w:style>
  <w:style w:type="paragraph" w:customStyle="1" w:styleId="E3C5FB3D3140400BA81EC0BC577089EE">
    <w:name w:val="E3C5FB3D3140400BA81EC0BC577089EE"/>
    <w:rsid w:val="004526B9"/>
  </w:style>
  <w:style w:type="paragraph" w:customStyle="1" w:styleId="22A085569CCF42068CC345F0D9FCBF80">
    <w:name w:val="22A085569CCF42068CC345F0D9FCBF80"/>
    <w:rsid w:val="004526B9"/>
  </w:style>
  <w:style w:type="paragraph" w:customStyle="1" w:styleId="600B3ABF43BB4DCBA580AF1C215E0CC8">
    <w:name w:val="600B3ABF43BB4DCBA580AF1C215E0CC8"/>
    <w:rsid w:val="004526B9"/>
  </w:style>
  <w:style w:type="paragraph" w:customStyle="1" w:styleId="486FA9D86A0143A8B8F32EF79D1A5CD2">
    <w:name w:val="486FA9D86A0143A8B8F32EF79D1A5CD2"/>
    <w:rsid w:val="004526B9"/>
  </w:style>
  <w:style w:type="paragraph" w:customStyle="1" w:styleId="06CF29876F924ED69A2A8535D780A58C">
    <w:name w:val="06CF29876F924ED69A2A8535D780A58C"/>
    <w:rsid w:val="004526B9"/>
  </w:style>
  <w:style w:type="paragraph" w:customStyle="1" w:styleId="6DB37CB370F94F249B76AC7C1681B0A3">
    <w:name w:val="6DB37CB370F94F249B76AC7C1681B0A3"/>
    <w:rsid w:val="004526B9"/>
  </w:style>
  <w:style w:type="paragraph" w:customStyle="1" w:styleId="3FD258337B024AE89E7D09A06202B9A8">
    <w:name w:val="3FD258337B024AE89E7D09A06202B9A8"/>
    <w:rsid w:val="004526B9"/>
  </w:style>
  <w:style w:type="paragraph" w:customStyle="1" w:styleId="6664028D5A1E47668E340ABA811489C0">
    <w:name w:val="6664028D5A1E47668E340ABA811489C0"/>
    <w:rsid w:val="004526B9"/>
  </w:style>
  <w:style w:type="paragraph" w:customStyle="1" w:styleId="72C4A090B4DB4EC58FE324E9F89D2840">
    <w:name w:val="72C4A090B4DB4EC58FE324E9F89D2840"/>
    <w:rsid w:val="004526B9"/>
  </w:style>
  <w:style w:type="paragraph" w:customStyle="1" w:styleId="C4B9F0F0CEBF4AC8B9A75FD64C57CD15">
    <w:name w:val="C4B9F0F0CEBF4AC8B9A75FD64C57CD15"/>
    <w:rsid w:val="004526B9"/>
  </w:style>
  <w:style w:type="paragraph" w:customStyle="1" w:styleId="E3162A57C1AD4C789D7FE7FDC0EE196D">
    <w:name w:val="E3162A57C1AD4C789D7FE7FDC0EE196D"/>
    <w:rsid w:val="004526B9"/>
  </w:style>
  <w:style w:type="paragraph" w:customStyle="1" w:styleId="039B393BA22544318B9CCD9F890E5819">
    <w:name w:val="039B393BA22544318B9CCD9F890E5819"/>
    <w:rsid w:val="004526B9"/>
  </w:style>
  <w:style w:type="paragraph" w:customStyle="1" w:styleId="079D542FC2224AAB8B6CEBC0284A4137">
    <w:name w:val="079D542FC2224AAB8B6CEBC0284A4137"/>
    <w:rsid w:val="004526B9"/>
  </w:style>
  <w:style w:type="paragraph" w:customStyle="1" w:styleId="BAE9A1B1EC4F442DA595DC0D68C3CB84">
    <w:name w:val="BAE9A1B1EC4F442DA595DC0D68C3CB84"/>
    <w:rsid w:val="004526B9"/>
  </w:style>
  <w:style w:type="paragraph" w:customStyle="1" w:styleId="C5BDDE752C7C45439DCA5AC6308B17E1">
    <w:name w:val="C5BDDE752C7C45439DCA5AC6308B17E1"/>
    <w:rsid w:val="004526B9"/>
  </w:style>
  <w:style w:type="paragraph" w:customStyle="1" w:styleId="A81458821FC6479E8300EF0A7B7E8542">
    <w:name w:val="A81458821FC6479E8300EF0A7B7E8542"/>
    <w:rsid w:val="004526B9"/>
  </w:style>
  <w:style w:type="paragraph" w:customStyle="1" w:styleId="E88EB0B824C34A6F8F07F6126AA842D2">
    <w:name w:val="E88EB0B824C34A6F8F07F6126AA842D2"/>
    <w:rsid w:val="004526B9"/>
  </w:style>
  <w:style w:type="paragraph" w:customStyle="1" w:styleId="3C11D6E870CC42BB95395551D82F0B49">
    <w:name w:val="3C11D6E870CC42BB95395551D82F0B49"/>
    <w:rsid w:val="004526B9"/>
  </w:style>
  <w:style w:type="paragraph" w:customStyle="1" w:styleId="344DCE9B740B4C9EB8A9BD219263DDB4">
    <w:name w:val="344DCE9B740B4C9EB8A9BD219263DDB4"/>
    <w:rsid w:val="004526B9"/>
  </w:style>
  <w:style w:type="paragraph" w:customStyle="1" w:styleId="548C945DE47149FCBDE5925C1198C30A">
    <w:name w:val="548C945DE47149FCBDE5925C1198C30A"/>
    <w:rsid w:val="004526B9"/>
  </w:style>
  <w:style w:type="paragraph" w:customStyle="1" w:styleId="D7C32FB07AAF400CAFAD259076EF7EAF">
    <w:name w:val="D7C32FB07AAF400CAFAD259076EF7EAF"/>
    <w:rsid w:val="004526B9"/>
  </w:style>
  <w:style w:type="paragraph" w:customStyle="1" w:styleId="F63DA334EA544B8BB9BD6C05A498D628">
    <w:name w:val="F63DA334EA544B8BB9BD6C05A498D628"/>
    <w:rsid w:val="004526B9"/>
  </w:style>
  <w:style w:type="paragraph" w:customStyle="1" w:styleId="E15A7070F25B4C098C1161F2AD1D6A9B">
    <w:name w:val="E15A7070F25B4C098C1161F2AD1D6A9B"/>
    <w:rsid w:val="004526B9"/>
  </w:style>
  <w:style w:type="paragraph" w:customStyle="1" w:styleId="BAFDF7D8A1E642EEAA1AB9AAA1F2687C">
    <w:name w:val="BAFDF7D8A1E642EEAA1AB9AAA1F2687C"/>
    <w:rsid w:val="004526B9"/>
  </w:style>
  <w:style w:type="paragraph" w:customStyle="1" w:styleId="C8C0DBDB5A37426096DA7A5F6BE2013E">
    <w:name w:val="C8C0DBDB5A37426096DA7A5F6BE2013E"/>
    <w:rsid w:val="004526B9"/>
  </w:style>
  <w:style w:type="paragraph" w:customStyle="1" w:styleId="10D1DFD287A147A5901ABAB8C1A126CC">
    <w:name w:val="10D1DFD287A147A5901ABAB8C1A126CC"/>
    <w:rsid w:val="004526B9"/>
  </w:style>
  <w:style w:type="paragraph" w:customStyle="1" w:styleId="5BF40038935E4D2396915AF649DEAF6F">
    <w:name w:val="5BF40038935E4D2396915AF649DEAF6F"/>
    <w:rsid w:val="004526B9"/>
  </w:style>
  <w:style w:type="paragraph" w:customStyle="1" w:styleId="937ED2FA0FBF4B84947900EB4A79DE25">
    <w:name w:val="937ED2FA0FBF4B84947900EB4A79DE25"/>
    <w:rsid w:val="004526B9"/>
  </w:style>
  <w:style w:type="paragraph" w:customStyle="1" w:styleId="989279411D3D42D283ECE8DEB7B46350">
    <w:name w:val="989279411D3D42D283ECE8DEB7B46350"/>
    <w:rsid w:val="004526B9"/>
  </w:style>
  <w:style w:type="paragraph" w:customStyle="1" w:styleId="7DCAC75B38374808A3C4AC5470E941F1">
    <w:name w:val="7DCAC75B38374808A3C4AC5470E941F1"/>
    <w:rsid w:val="004526B9"/>
  </w:style>
  <w:style w:type="paragraph" w:customStyle="1" w:styleId="E3DBB53BBE854CF3821D64EEEBBEE6B9">
    <w:name w:val="E3DBB53BBE854CF3821D64EEEBBEE6B9"/>
    <w:rsid w:val="004526B9"/>
  </w:style>
  <w:style w:type="paragraph" w:customStyle="1" w:styleId="5E78F4135FD04BE3B7BBEF98A29586A5">
    <w:name w:val="5E78F4135FD04BE3B7BBEF98A29586A5"/>
    <w:rsid w:val="004526B9"/>
  </w:style>
  <w:style w:type="paragraph" w:customStyle="1" w:styleId="6557BB5A95244B16AFFEFD681030CF7F">
    <w:name w:val="6557BB5A95244B16AFFEFD681030CF7F"/>
    <w:rsid w:val="004526B9"/>
  </w:style>
  <w:style w:type="paragraph" w:customStyle="1" w:styleId="2ED56F2B954C4D04BF50AE1D2ED80C45">
    <w:name w:val="2ED56F2B954C4D04BF50AE1D2ED80C45"/>
    <w:rsid w:val="004526B9"/>
  </w:style>
  <w:style w:type="paragraph" w:customStyle="1" w:styleId="4EE71212E5684320ACF5134055EA4D00">
    <w:name w:val="4EE71212E5684320ACF5134055EA4D00"/>
    <w:rsid w:val="004526B9"/>
  </w:style>
  <w:style w:type="paragraph" w:customStyle="1" w:styleId="987CABB1B8D240829CA0ED9480A13B45">
    <w:name w:val="987CABB1B8D240829CA0ED9480A13B45"/>
    <w:rsid w:val="004526B9"/>
  </w:style>
  <w:style w:type="paragraph" w:customStyle="1" w:styleId="2300E49BF3F946C1B752A7EFBA4E6321">
    <w:name w:val="2300E49BF3F946C1B752A7EFBA4E6321"/>
    <w:rsid w:val="004526B9"/>
  </w:style>
  <w:style w:type="paragraph" w:customStyle="1" w:styleId="894DACF1DA0046F6AF4B4DD32EF70C65">
    <w:name w:val="894DACF1DA0046F6AF4B4DD32EF70C65"/>
    <w:rsid w:val="004526B9"/>
  </w:style>
  <w:style w:type="paragraph" w:customStyle="1" w:styleId="2C61098F87694F65936065460B78A595">
    <w:name w:val="2C61098F87694F65936065460B78A595"/>
    <w:rsid w:val="004526B9"/>
  </w:style>
  <w:style w:type="paragraph" w:customStyle="1" w:styleId="548D5DD1A06D42B58E651EC344977674">
    <w:name w:val="548D5DD1A06D42B58E651EC344977674"/>
    <w:rsid w:val="004526B9"/>
  </w:style>
  <w:style w:type="paragraph" w:customStyle="1" w:styleId="7F3C84899A9147F9A8ECAB672844B3E6">
    <w:name w:val="7F3C84899A9147F9A8ECAB672844B3E6"/>
    <w:rsid w:val="004526B9"/>
  </w:style>
  <w:style w:type="paragraph" w:customStyle="1" w:styleId="B3A3C3E2E7E940EBBAE44B5E5EC78099">
    <w:name w:val="B3A3C3E2E7E940EBBAE44B5E5EC78099"/>
    <w:rsid w:val="004526B9"/>
  </w:style>
  <w:style w:type="paragraph" w:customStyle="1" w:styleId="1A5521F505F84AD08A7B482BC3F55E09">
    <w:name w:val="1A5521F505F84AD08A7B482BC3F55E09"/>
    <w:rsid w:val="004526B9"/>
  </w:style>
  <w:style w:type="paragraph" w:customStyle="1" w:styleId="0E9B2F402BA24A358735FEB180AD8831">
    <w:name w:val="0E9B2F402BA24A358735FEB180AD8831"/>
    <w:rsid w:val="004526B9"/>
  </w:style>
  <w:style w:type="paragraph" w:customStyle="1" w:styleId="27369425912545D5B633A349EDE45539">
    <w:name w:val="27369425912545D5B633A349EDE45539"/>
    <w:rsid w:val="004526B9"/>
  </w:style>
  <w:style w:type="paragraph" w:customStyle="1" w:styleId="6BF971D247854686AD098FA83AF01AAC">
    <w:name w:val="6BF971D247854686AD098FA83AF01AAC"/>
    <w:rsid w:val="004526B9"/>
  </w:style>
  <w:style w:type="paragraph" w:customStyle="1" w:styleId="54F1E0021B8A422E9DA501163C8F4BD0">
    <w:name w:val="54F1E0021B8A422E9DA501163C8F4BD0"/>
    <w:rsid w:val="004526B9"/>
  </w:style>
  <w:style w:type="paragraph" w:customStyle="1" w:styleId="D75E164891D34135883C98BFFCE461F9">
    <w:name w:val="D75E164891D34135883C98BFFCE461F9"/>
    <w:rsid w:val="004526B9"/>
  </w:style>
  <w:style w:type="paragraph" w:customStyle="1" w:styleId="80BDE08B2B1C48D48C0134AD8946BBBE">
    <w:name w:val="80BDE08B2B1C48D48C0134AD8946BBBE"/>
    <w:rsid w:val="004526B9"/>
  </w:style>
  <w:style w:type="paragraph" w:customStyle="1" w:styleId="677CEE206E09427598688539B963C2F8">
    <w:name w:val="677CEE206E09427598688539B963C2F8"/>
    <w:rsid w:val="004526B9"/>
  </w:style>
  <w:style w:type="paragraph" w:customStyle="1" w:styleId="E4B5516741F54DCD80A1AAE63CF561F7">
    <w:name w:val="E4B5516741F54DCD80A1AAE63CF561F7"/>
    <w:rsid w:val="004526B9"/>
  </w:style>
  <w:style w:type="paragraph" w:customStyle="1" w:styleId="18E5369C569D4ED794391505C97888F6">
    <w:name w:val="18E5369C569D4ED794391505C97888F6"/>
    <w:rsid w:val="004526B9"/>
  </w:style>
  <w:style w:type="paragraph" w:customStyle="1" w:styleId="B7F350E64C97457B9BD6C41021B51391">
    <w:name w:val="B7F350E64C97457B9BD6C41021B51391"/>
    <w:rsid w:val="004526B9"/>
  </w:style>
  <w:style w:type="paragraph" w:customStyle="1" w:styleId="0D47254EBA184D41899B97BDDFA53C3F">
    <w:name w:val="0D47254EBA184D41899B97BDDFA53C3F"/>
    <w:rsid w:val="004526B9"/>
  </w:style>
  <w:style w:type="paragraph" w:customStyle="1" w:styleId="2526442A1DA746A88CE5D30810431CCC">
    <w:name w:val="2526442A1DA746A88CE5D30810431CCC"/>
    <w:rsid w:val="004526B9"/>
  </w:style>
  <w:style w:type="paragraph" w:customStyle="1" w:styleId="CD735942FCF840D1ACCF529B4FBDC5A9">
    <w:name w:val="CD735942FCF840D1ACCF529B4FBDC5A9"/>
    <w:rsid w:val="004526B9"/>
  </w:style>
  <w:style w:type="paragraph" w:customStyle="1" w:styleId="AA3D8AE85EE447DAA311521F1CDD1964">
    <w:name w:val="AA3D8AE85EE447DAA311521F1CDD1964"/>
    <w:rsid w:val="004526B9"/>
  </w:style>
  <w:style w:type="paragraph" w:customStyle="1" w:styleId="EA391E4D3F2343D98BE4DF8D9B92A88E">
    <w:name w:val="EA391E4D3F2343D98BE4DF8D9B92A88E"/>
    <w:rsid w:val="004526B9"/>
  </w:style>
  <w:style w:type="paragraph" w:customStyle="1" w:styleId="2755396D99154D538074AAE7BFAAF276">
    <w:name w:val="2755396D99154D538074AAE7BFAAF276"/>
    <w:rsid w:val="004526B9"/>
  </w:style>
  <w:style w:type="paragraph" w:customStyle="1" w:styleId="CA5618806F7E46CCB2F57A0619FC754C">
    <w:name w:val="CA5618806F7E46CCB2F57A0619FC754C"/>
    <w:rsid w:val="004526B9"/>
  </w:style>
  <w:style w:type="paragraph" w:customStyle="1" w:styleId="A7B3994EDDDB4810916BFE0DC9DC2D6C">
    <w:name w:val="A7B3994EDDDB4810916BFE0DC9DC2D6C"/>
    <w:rsid w:val="004526B9"/>
  </w:style>
  <w:style w:type="paragraph" w:customStyle="1" w:styleId="F97A28870B08414599A8FE3289B513D0">
    <w:name w:val="F97A28870B08414599A8FE3289B513D0"/>
    <w:rsid w:val="004526B9"/>
  </w:style>
  <w:style w:type="paragraph" w:customStyle="1" w:styleId="21605DC1D347446F996C8C3F4EA83870">
    <w:name w:val="21605DC1D347446F996C8C3F4EA83870"/>
    <w:rsid w:val="004526B9"/>
  </w:style>
  <w:style w:type="paragraph" w:customStyle="1" w:styleId="921E733C05C0484F972AF312B03C8BF0">
    <w:name w:val="921E733C05C0484F972AF312B03C8BF0"/>
    <w:rsid w:val="004526B9"/>
  </w:style>
  <w:style w:type="paragraph" w:customStyle="1" w:styleId="9CA9500CA0BE41B9B9E1B90C2480867C">
    <w:name w:val="9CA9500CA0BE41B9B9E1B90C2480867C"/>
    <w:rsid w:val="004526B9"/>
  </w:style>
  <w:style w:type="paragraph" w:customStyle="1" w:styleId="997A926894C949BC9AD2E8C5A3858854">
    <w:name w:val="997A926894C949BC9AD2E8C5A3858854"/>
    <w:rsid w:val="004526B9"/>
  </w:style>
  <w:style w:type="paragraph" w:customStyle="1" w:styleId="764FE8C1C232444EB7269C760CADFC62">
    <w:name w:val="764FE8C1C232444EB7269C760CADFC62"/>
    <w:rsid w:val="004526B9"/>
  </w:style>
  <w:style w:type="paragraph" w:customStyle="1" w:styleId="19A3FFD40EA14C10875A760E78314C30">
    <w:name w:val="19A3FFD40EA14C10875A760E78314C30"/>
    <w:rsid w:val="004526B9"/>
  </w:style>
  <w:style w:type="paragraph" w:customStyle="1" w:styleId="2D7A78D3904D4E29B40CE8313F05E900">
    <w:name w:val="2D7A78D3904D4E29B40CE8313F05E900"/>
    <w:rsid w:val="004526B9"/>
  </w:style>
  <w:style w:type="paragraph" w:customStyle="1" w:styleId="FD99028259AF4206BF3AE561B939F99C">
    <w:name w:val="FD99028259AF4206BF3AE561B939F99C"/>
    <w:rsid w:val="004526B9"/>
  </w:style>
  <w:style w:type="paragraph" w:customStyle="1" w:styleId="2762F6EE2B76421FBD642F32B6B35ADF">
    <w:name w:val="2762F6EE2B76421FBD642F32B6B35ADF"/>
    <w:rsid w:val="004526B9"/>
  </w:style>
  <w:style w:type="paragraph" w:customStyle="1" w:styleId="C6EC565197224E408C0021D5A966746A">
    <w:name w:val="C6EC565197224E408C0021D5A966746A"/>
    <w:rsid w:val="004526B9"/>
  </w:style>
  <w:style w:type="paragraph" w:customStyle="1" w:styleId="42647D6BEB484D60A49A4590F35B18EC">
    <w:name w:val="42647D6BEB484D60A49A4590F35B18EC"/>
    <w:rsid w:val="004526B9"/>
  </w:style>
  <w:style w:type="paragraph" w:customStyle="1" w:styleId="521B99CA055545128EC036384B11AE97">
    <w:name w:val="521B99CA055545128EC036384B11AE97"/>
    <w:rsid w:val="004526B9"/>
  </w:style>
  <w:style w:type="paragraph" w:customStyle="1" w:styleId="F331B603EF534FD7B263C23F498AC0A3">
    <w:name w:val="F331B603EF534FD7B263C23F498AC0A3"/>
    <w:rsid w:val="004526B9"/>
  </w:style>
  <w:style w:type="paragraph" w:customStyle="1" w:styleId="154480AA20F34429B0C9FE89097D667B">
    <w:name w:val="154480AA20F34429B0C9FE89097D667B"/>
    <w:rsid w:val="004526B9"/>
  </w:style>
  <w:style w:type="paragraph" w:customStyle="1" w:styleId="966A4B2C00BA41D384B682DDFFFD00D2">
    <w:name w:val="966A4B2C00BA41D384B682DDFFFD00D2"/>
    <w:rsid w:val="004526B9"/>
  </w:style>
  <w:style w:type="paragraph" w:customStyle="1" w:styleId="E4ED5234D27248999DE211D10051A3CA">
    <w:name w:val="E4ED5234D27248999DE211D10051A3CA"/>
    <w:rsid w:val="004526B9"/>
  </w:style>
  <w:style w:type="paragraph" w:customStyle="1" w:styleId="8F236F26A3A048378699A4F5C156CB30">
    <w:name w:val="8F236F26A3A048378699A4F5C156CB30"/>
    <w:rsid w:val="004526B9"/>
  </w:style>
  <w:style w:type="paragraph" w:customStyle="1" w:styleId="C2795FFB5CE6493BA95DD42B01E2E9D2">
    <w:name w:val="C2795FFB5CE6493BA95DD42B01E2E9D2"/>
    <w:rsid w:val="004526B9"/>
  </w:style>
  <w:style w:type="paragraph" w:customStyle="1" w:styleId="46C741195BEA4059B4FF846322A07A90">
    <w:name w:val="46C741195BEA4059B4FF846322A07A90"/>
    <w:rsid w:val="004526B9"/>
  </w:style>
  <w:style w:type="paragraph" w:customStyle="1" w:styleId="8454BED3CA1C441EB38402A9AAD19BB9">
    <w:name w:val="8454BED3CA1C441EB38402A9AAD19BB9"/>
    <w:rsid w:val="004526B9"/>
  </w:style>
  <w:style w:type="paragraph" w:customStyle="1" w:styleId="F65DBF19364F4B6688F5053816D5F266">
    <w:name w:val="F65DBF19364F4B6688F5053816D5F266"/>
    <w:rsid w:val="004526B9"/>
  </w:style>
  <w:style w:type="paragraph" w:customStyle="1" w:styleId="62613E43B938406D8E8800939DD55BD6">
    <w:name w:val="62613E43B938406D8E8800939DD55BD6"/>
    <w:rsid w:val="004526B9"/>
  </w:style>
  <w:style w:type="paragraph" w:customStyle="1" w:styleId="A898C36E9499412E93B43AA043447AE0">
    <w:name w:val="A898C36E9499412E93B43AA043447AE0"/>
    <w:rsid w:val="004526B9"/>
  </w:style>
  <w:style w:type="paragraph" w:customStyle="1" w:styleId="76E8075EE7EB4E41A24B2BD800FC850A">
    <w:name w:val="76E8075EE7EB4E41A24B2BD800FC850A"/>
    <w:rsid w:val="004526B9"/>
  </w:style>
  <w:style w:type="paragraph" w:customStyle="1" w:styleId="53CAC10C17FB426BAA19F02D4278BA1F">
    <w:name w:val="53CAC10C17FB426BAA19F02D4278BA1F"/>
    <w:rsid w:val="004526B9"/>
  </w:style>
  <w:style w:type="paragraph" w:customStyle="1" w:styleId="4BD1F87374B14C59BEED3AC7011E2150">
    <w:name w:val="4BD1F87374B14C59BEED3AC7011E2150"/>
    <w:rsid w:val="004526B9"/>
  </w:style>
  <w:style w:type="paragraph" w:customStyle="1" w:styleId="468CB48584634FF08B5D2750B9AA55A1">
    <w:name w:val="468CB48584634FF08B5D2750B9AA55A1"/>
    <w:rsid w:val="004526B9"/>
  </w:style>
  <w:style w:type="paragraph" w:customStyle="1" w:styleId="E2B4EC1579CC406080039D8286E7C6A3">
    <w:name w:val="E2B4EC1579CC406080039D8286E7C6A3"/>
    <w:rsid w:val="004526B9"/>
  </w:style>
  <w:style w:type="paragraph" w:customStyle="1" w:styleId="F9FB493D18884B138106FD9937170C1E">
    <w:name w:val="F9FB493D18884B138106FD9937170C1E"/>
    <w:rsid w:val="004526B9"/>
  </w:style>
  <w:style w:type="paragraph" w:customStyle="1" w:styleId="64FAA72FE43440C2B2EC95A57E78BE13">
    <w:name w:val="64FAA72FE43440C2B2EC95A57E78BE13"/>
    <w:rsid w:val="004526B9"/>
  </w:style>
  <w:style w:type="paragraph" w:customStyle="1" w:styleId="FF3F492C4D574EC6996D5F1D7BC77F82">
    <w:name w:val="FF3F492C4D574EC6996D5F1D7BC77F82"/>
    <w:rsid w:val="004526B9"/>
  </w:style>
  <w:style w:type="paragraph" w:customStyle="1" w:styleId="1C625BE6A3C54B3087BC05DCD373FD88">
    <w:name w:val="1C625BE6A3C54B3087BC05DCD373FD88"/>
    <w:rsid w:val="004526B9"/>
  </w:style>
  <w:style w:type="paragraph" w:customStyle="1" w:styleId="E18E8F264363429F819BC510E91AD7E8">
    <w:name w:val="E18E8F264363429F819BC510E91AD7E8"/>
    <w:rsid w:val="004526B9"/>
  </w:style>
  <w:style w:type="paragraph" w:customStyle="1" w:styleId="440E0F5B103D4BDB8030B30D6A9B2D48">
    <w:name w:val="440E0F5B103D4BDB8030B30D6A9B2D48"/>
    <w:rsid w:val="004526B9"/>
  </w:style>
  <w:style w:type="paragraph" w:customStyle="1" w:styleId="C29B261D977D4228940D43892F39BBF4">
    <w:name w:val="C29B261D977D4228940D43892F39BBF4"/>
    <w:rsid w:val="004526B9"/>
  </w:style>
  <w:style w:type="paragraph" w:customStyle="1" w:styleId="9E38A5F82D9540F298055776ABF90411">
    <w:name w:val="9E38A5F82D9540F298055776ABF90411"/>
    <w:rsid w:val="004526B9"/>
  </w:style>
  <w:style w:type="paragraph" w:customStyle="1" w:styleId="694EC8CCA8A7485087D23C6CDBB64647">
    <w:name w:val="694EC8CCA8A7485087D23C6CDBB64647"/>
    <w:rsid w:val="004526B9"/>
  </w:style>
  <w:style w:type="paragraph" w:customStyle="1" w:styleId="30EB1C83B7E9474280794E4230B5B229">
    <w:name w:val="30EB1C83B7E9474280794E4230B5B229"/>
    <w:rsid w:val="00452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ward Chart">
  <a:themeElements>
    <a:clrScheme name="GreetingCards_ThankYo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Custom 310">
      <a:majorFont>
        <a:latin typeface="The Serif Hand"/>
        <a:ea typeface=""/>
        <a:cs typeface=""/>
      </a:majorFont>
      <a:minorFont>
        <a:latin typeface="The Hand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ward Chart" id="{DE2E71AA-B357-4468-8196-E738779D2B99}" vid="{92F8D2DE-C0A5-402B-82E7-3D71F822A4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BD129-5FD4-422A-BE25-C823E77FB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64FD3-C606-4D6C-BA0B-B08F80CDC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E63D3B9-33AB-453C-8340-F220B5F60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and goal reward chart</Template>
  <TotalTime>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2021-02-27T13:39:00Z</dcterms:created>
  <dcterms:modified xsi:type="dcterms:W3CDTF">2021-02-27T14:56:00Z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